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28EFF" w14:textId="23461425" w:rsidR="00A03A45" w:rsidRPr="00AF61E3" w:rsidRDefault="00A03A45" w:rsidP="6E6BDDC3">
      <w:pPr>
        <w:jc w:val="center"/>
        <w:rPr>
          <w:b/>
          <w:bCs/>
          <w:sz w:val="18"/>
          <w:szCs w:val="18"/>
        </w:rPr>
      </w:pPr>
    </w:p>
    <w:p w14:paraId="10A38C3F" w14:textId="77777777" w:rsidR="002B18C2" w:rsidRDefault="002B18C2" w:rsidP="002B18C2">
      <w:pPr>
        <w:jc w:val="center"/>
        <w:rPr>
          <w:sz w:val="22"/>
          <w:szCs w:val="22"/>
        </w:rPr>
      </w:pPr>
    </w:p>
    <w:p w14:paraId="6D4801EF" w14:textId="77777777" w:rsidR="002B18C2" w:rsidRDefault="002B18C2" w:rsidP="002B18C2">
      <w:pPr>
        <w:ind w:left="6480"/>
        <w:rPr>
          <w:rFonts w:ascii="Arial" w:hAnsi="Arial" w:cs="Arial"/>
          <w:i/>
        </w:rPr>
      </w:pPr>
      <w:r>
        <w:rPr>
          <w:rFonts w:ascii="Arial" w:hAnsi="Arial" w:cs="Arial"/>
          <w:i/>
        </w:rPr>
        <w:t>Al Direttore del Dipartimento</w:t>
      </w:r>
    </w:p>
    <w:p w14:paraId="7E7F1EBD" w14:textId="77777777" w:rsidR="002B18C2" w:rsidRDefault="002B18C2" w:rsidP="002B18C2">
      <w:pPr>
        <w:ind w:left="6480"/>
        <w:rPr>
          <w:rFonts w:ascii="Arial" w:hAnsi="Arial" w:cs="Arial"/>
          <w:i/>
        </w:rPr>
      </w:pPr>
      <w:r>
        <w:rPr>
          <w:rFonts w:ascii="Arial" w:hAnsi="Arial" w:cs="Arial"/>
          <w:i/>
        </w:rPr>
        <w:t xml:space="preserve">di Architettura </w:t>
      </w:r>
    </w:p>
    <w:p w14:paraId="6DCB2EAB" w14:textId="77777777" w:rsidR="002B18C2" w:rsidRDefault="002B18C2" w:rsidP="002B18C2">
      <w:pPr>
        <w:ind w:left="6480"/>
        <w:rPr>
          <w:rFonts w:ascii="Arial" w:hAnsi="Arial" w:cs="Arial"/>
          <w:i/>
        </w:rPr>
      </w:pPr>
      <w:r>
        <w:rPr>
          <w:rFonts w:ascii="Arial" w:hAnsi="Arial" w:cs="Arial"/>
          <w:i/>
        </w:rPr>
        <w:t xml:space="preserve">Consiglio di Dipartimento del </w:t>
      </w:r>
    </w:p>
    <w:p w14:paraId="26CA599F" w14:textId="77777777" w:rsidR="002B18C2" w:rsidRDefault="002B18C2" w:rsidP="002B18C2">
      <w:pPr>
        <w:ind w:left="6480"/>
        <w:rPr>
          <w:rFonts w:ascii="Arial" w:hAnsi="Arial" w:cs="Arial"/>
          <w:i/>
        </w:rPr>
      </w:pPr>
    </w:p>
    <w:p w14:paraId="355EF609" w14:textId="77777777" w:rsidR="002B18C2" w:rsidRDefault="002B18C2" w:rsidP="002B18C2">
      <w:pPr>
        <w:jc w:val="both"/>
        <w:rPr>
          <w:rFonts w:ascii="Arial" w:hAnsi="Arial" w:cs="Arial"/>
        </w:rPr>
      </w:pPr>
    </w:p>
    <w:p w14:paraId="171181E7" w14:textId="77777777" w:rsidR="002B18C2" w:rsidRDefault="002B18C2" w:rsidP="002B18C2">
      <w:pPr>
        <w:jc w:val="both"/>
        <w:rPr>
          <w:rFonts w:ascii="Arial" w:hAnsi="Arial" w:cs="Arial"/>
          <w:b/>
        </w:rPr>
      </w:pPr>
      <w:r>
        <w:rPr>
          <w:rFonts w:ascii="Arial" w:hAnsi="Arial" w:cs="Arial"/>
          <w:b/>
        </w:rPr>
        <w:t xml:space="preserve">OGGETTO: Invito al personale dell’Ateneo e in subordine richiesta di attivazione di una procedura selettiva pubblica finalizzata all’individuazione di figura/e professionale/i con la/le alla quale affidare un incarico di collaborazione professionale. </w:t>
      </w:r>
    </w:p>
    <w:p w14:paraId="15B12B1A" w14:textId="77777777" w:rsidR="002B18C2" w:rsidRDefault="002B18C2" w:rsidP="002B18C2">
      <w:pPr>
        <w:jc w:val="both"/>
        <w:rPr>
          <w:rFonts w:ascii="Arial" w:hAnsi="Arial" w:cs="Arial"/>
          <w:b/>
        </w:rPr>
      </w:pPr>
      <w:r>
        <w:rPr>
          <w:rFonts w:ascii="Arial" w:hAnsi="Arial" w:cs="Arial"/>
          <w:b/>
        </w:rPr>
        <w:t>(Titolo di studio richiesto minimo: LAUREA MAGISTRALE)</w:t>
      </w:r>
    </w:p>
    <w:p w14:paraId="48CF300E" w14:textId="77777777" w:rsidR="002B18C2" w:rsidRDefault="002B18C2" w:rsidP="002B18C2">
      <w:pPr>
        <w:jc w:val="both"/>
        <w:rPr>
          <w:rFonts w:ascii="Arial" w:hAnsi="Arial" w:cs="Arial"/>
        </w:rPr>
      </w:pPr>
    </w:p>
    <w:p w14:paraId="4F7357FC" w14:textId="77777777" w:rsidR="002B18C2" w:rsidRDefault="002B18C2" w:rsidP="002B18C2">
      <w:pPr>
        <w:jc w:val="both"/>
        <w:rPr>
          <w:rFonts w:ascii="Arial" w:hAnsi="Arial" w:cs="Arial"/>
          <w:b/>
        </w:rPr>
      </w:pPr>
      <w:r>
        <w:rPr>
          <w:rFonts w:ascii="Arial" w:hAnsi="Arial" w:cs="Arial"/>
        </w:rPr>
        <w:t xml:space="preserve">Il sottoscritto                     fa richiesta, affinché sia </w:t>
      </w:r>
      <w:r>
        <w:rPr>
          <w:rFonts w:ascii="Arial" w:hAnsi="Arial" w:cs="Arial"/>
          <w:u w:val="single"/>
        </w:rPr>
        <w:t>verificata la disponibilità del personale interno dell’Ateneo</w:t>
      </w:r>
      <w:r>
        <w:rPr>
          <w:rFonts w:ascii="Arial" w:hAnsi="Arial" w:cs="Arial"/>
        </w:rPr>
        <w:t>, e in mancanza di questa sia attivata, ai sensi dell’art.32 comma 6bis della Legge 223/2006,</w:t>
      </w:r>
      <w:r>
        <w:rPr>
          <w:rFonts w:ascii="Arial" w:hAnsi="Arial" w:cs="Arial"/>
          <w:b/>
        </w:rPr>
        <w:t xml:space="preserve"> una procedura comparativa al fine di individuare un soggetto al quale affidare: </w:t>
      </w:r>
    </w:p>
    <w:p w14:paraId="170342A7" w14:textId="77777777" w:rsidR="002B18C2" w:rsidRDefault="002B18C2" w:rsidP="002B18C2">
      <w:pPr>
        <w:jc w:val="both"/>
        <w:rPr>
          <w:rFonts w:ascii="Arial" w:hAnsi="Arial" w:cs="Arial"/>
        </w:rPr>
      </w:pPr>
    </w:p>
    <w:p w14:paraId="7320CDEB" w14:textId="77777777" w:rsidR="002B18C2" w:rsidRDefault="002B18C2" w:rsidP="002B18C2">
      <w:pPr>
        <w:jc w:val="both"/>
        <w:rPr>
          <w:rFonts w:ascii="Arial" w:hAnsi="Arial" w:cs="Arial"/>
          <w:b/>
        </w:rPr>
      </w:pPr>
      <w:r>
        <w:rPr>
          <w:rFonts w:ascii="Arial" w:hAnsi="Arial" w:cs="Arial"/>
        </w:rPr>
        <w:t>(barrare la voce che interessa</w:t>
      </w:r>
      <w:r>
        <w:rPr>
          <w:rFonts w:ascii="Arial" w:hAnsi="Arial" w:cs="Arial"/>
          <w:b/>
        </w:rPr>
        <w:t>)</w:t>
      </w:r>
      <w:r>
        <w:rPr>
          <w:rStyle w:val="Rimandonotaapidipagina"/>
          <w:rFonts w:ascii="Arial" w:hAnsi="Arial" w:cs="Arial"/>
        </w:rPr>
        <w:t xml:space="preserve"> </w:t>
      </w:r>
      <w:r>
        <w:rPr>
          <w:rStyle w:val="Rimandonotaapidipagina"/>
          <w:rFonts w:ascii="Arial" w:hAnsi="Arial" w:cs="Arial"/>
        </w:rPr>
        <w:footnoteReference w:id="1"/>
      </w:r>
    </w:p>
    <w:p w14:paraId="4C8894A0" w14:textId="77777777" w:rsidR="002B18C2" w:rsidRDefault="002B18C2" w:rsidP="002B18C2">
      <w:pPr>
        <w:jc w:val="both"/>
        <w:rPr>
          <w:rFonts w:ascii="Arial" w:hAnsi="Arial" w:cs="Arial"/>
        </w:rPr>
      </w:pPr>
    </w:p>
    <w:p w14:paraId="2EBA9977" w14:textId="77777777" w:rsidR="002B18C2" w:rsidRDefault="002B18C2" w:rsidP="002B18C2">
      <w:pPr>
        <w:numPr>
          <w:ilvl w:val="0"/>
          <w:numId w:val="27"/>
        </w:numPr>
        <w:jc w:val="both"/>
        <w:rPr>
          <w:rFonts w:ascii="Arial" w:hAnsi="Arial" w:cs="Arial"/>
          <w:b/>
        </w:rPr>
      </w:pPr>
      <w:r>
        <w:rPr>
          <w:rFonts w:ascii="Arial" w:hAnsi="Arial" w:cs="Arial"/>
          <w:b/>
        </w:rPr>
        <w:t>un contratto di collaborazione occasionale;</w:t>
      </w:r>
    </w:p>
    <w:p w14:paraId="479E2DD1" w14:textId="77777777" w:rsidR="002B18C2" w:rsidRDefault="002B18C2" w:rsidP="002B18C2">
      <w:pPr>
        <w:ind w:left="360"/>
        <w:jc w:val="both"/>
        <w:rPr>
          <w:rFonts w:ascii="Arial" w:hAnsi="Arial" w:cs="Arial"/>
          <w:b/>
        </w:rPr>
      </w:pPr>
    </w:p>
    <w:p w14:paraId="1A507EA0" w14:textId="77777777" w:rsidR="002B18C2" w:rsidRDefault="002B18C2" w:rsidP="002B18C2">
      <w:pPr>
        <w:numPr>
          <w:ilvl w:val="0"/>
          <w:numId w:val="27"/>
        </w:numPr>
        <w:jc w:val="both"/>
        <w:rPr>
          <w:rFonts w:ascii="Arial" w:hAnsi="Arial" w:cs="Arial"/>
          <w:b/>
        </w:rPr>
      </w:pPr>
      <w:r>
        <w:rPr>
          <w:rFonts w:ascii="Arial" w:hAnsi="Arial" w:cs="Arial"/>
          <w:b/>
        </w:rPr>
        <w:t>contratto di collaborazione non occasionale;</w:t>
      </w:r>
    </w:p>
    <w:p w14:paraId="1D166F7B" w14:textId="77777777" w:rsidR="002B18C2" w:rsidRDefault="002B18C2" w:rsidP="002B18C2">
      <w:pPr>
        <w:jc w:val="both"/>
        <w:rPr>
          <w:rFonts w:ascii="Arial" w:hAnsi="Arial" w:cs="Arial"/>
          <w:b/>
        </w:rPr>
      </w:pPr>
    </w:p>
    <w:p w14:paraId="00BF93BC" w14:textId="77777777" w:rsidR="002B18C2" w:rsidRDefault="002B18C2" w:rsidP="002B18C2">
      <w:pPr>
        <w:numPr>
          <w:ilvl w:val="0"/>
          <w:numId w:val="27"/>
        </w:numPr>
        <w:jc w:val="both"/>
        <w:rPr>
          <w:rFonts w:ascii="Arial" w:hAnsi="Arial" w:cs="Arial"/>
          <w:b/>
        </w:rPr>
      </w:pPr>
      <w:r>
        <w:rPr>
          <w:rFonts w:ascii="Arial" w:hAnsi="Arial" w:cs="Arial"/>
          <w:b/>
        </w:rPr>
        <w:t xml:space="preserve"> incarico professionale per professionista con P. IVA</w:t>
      </w:r>
    </w:p>
    <w:p w14:paraId="509342CD" w14:textId="77777777" w:rsidR="002B18C2" w:rsidRDefault="002B18C2" w:rsidP="002B18C2">
      <w:pPr>
        <w:ind w:left="360"/>
        <w:jc w:val="both"/>
        <w:rPr>
          <w:rFonts w:ascii="Arial" w:hAnsi="Arial" w:cs="Arial"/>
          <w:b/>
        </w:rPr>
      </w:pPr>
    </w:p>
    <w:p w14:paraId="2BDD6B98" w14:textId="77777777" w:rsidR="002B18C2" w:rsidRDefault="002B18C2" w:rsidP="002B18C2">
      <w:pPr>
        <w:ind w:left="360"/>
        <w:jc w:val="both"/>
        <w:rPr>
          <w:rFonts w:ascii="Arial" w:hAnsi="Arial" w:cs="Arial"/>
          <w:b/>
        </w:rPr>
      </w:pPr>
    </w:p>
    <w:p w14:paraId="68757EEF" w14:textId="77777777" w:rsidR="002B18C2" w:rsidRDefault="002B18C2" w:rsidP="002B18C2">
      <w:pPr>
        <w:jc w:val="both"/>
        <w:rPr>
          <w:rFonts w:ascii="Arial" w:hAnsi="Arial" w:cs="Arial"/>
        </w:rPr>
      </w:pPr>
      <w:r>
        <w:rPr>
          <w:rFonts w:ascii="Arial" w:hAnsi="Arial" w:cs="Arial"/>
        </w:rPr>
        <w:t>nell'ambito del progetto (specificare denominazione fondi):</w:t>
      </w:r>
    </w:p>
    <w:p w14:paraId="7E93730F" w14:textId="77777777" w:rsidR="002B18C2" w:rsidRDefault="002B18C2" w:rsidP="002B18C2">
      <w:pPr>
        <w:spacing w:line="360" w:lineRule="auto"/>
        <w:jc w:val="both"/>
        <w:rPr>
          <w:rFonts w:ascii="Arial" w:hAnsi="Arial" w:cs="Arial"/>
        </w:rPr>
      </w:pPr>
      <w:r>
        <w:rPr>
          <w:rFonts w:ascii="Arial" w:hAnsi="Arial" w:cs="Arial"/>
        </w:rPr>
        <w:t>________________________________________________________________________</w:t>
      </w:r>
    </w:p>
    <w:p w14:paraId="79B1F74A" w14:textId="77777777" w:rsidR="002B18C2" w:rsidRDefault="002B18C2" w:rsidP="002B18C2">
      <w:pPr>
        <w:jc w:val="both"/>
        <w:rPr>
          <w:rFonts w:ascii="Arial" w:hAnsi="Arial" w:cs="Arial"/>
          <w:b/>
        </w:rPr>
      </w:pPr>
    </w:p>
    <w:p w14:paraId="3B68C101" w14:textId="77777777" w:rsidR="002B18C2" w:rsidRDefault="002B18C2" w:rsidP="002B18C2">
      <w:pPr>
        <w:jc w:val="both"/>
        <w:rPr>
          <w:rFonts w:ascii="Arial" w:hAnsi="Arial" w:cs="Arial"/>
        </w:rPr>
      </w:pPr>
      <w:r>
        <w:rPr>
          <w:rFonts w:ascii="Arial" w:hAnsi="Arial" w:cs="Arial"/>
          <w:b/>
        </w:rPr>
        <w:t>Motivazione della richiesta</w:t>
      </w:r>
      <w:r>
        <w:rPr>
          <w:rFonts w:ascii="Arial" w:hAnsi="Arial" w:cs="Arial"/>
        </w:rPr>
        <w:t>: Tale proposta ha origine dalla impossibilità di dedicare il personale strutturato alla ricerca in oggetto, la cui realizzazione richiede un impegno rilevante ed esclusivo. La prestazione si rende necessaria per supportare la ricerca nell’ambito del progetto”</w:t>
      </w:r>
    </w:p>
    <w:p w14:paraId="3CC1053A" w14:textId="77777777" w:rsidR="002B18C2" w:rsidRDefault="002B18C2" w:rsidP="002B18C2">
      <w:pPr>
        <w:jc w:val="both"/>
        <w:rPr>
          <w:rFonts w:ascii="Arial" w:hAnsi="Arial" w:cs="Arial"/>
          <w:color w:val="FF0000"/>
        </w:rPr>
      </w:pPr>
    </w:p>
    <w:p w14:paraId="53F24EF2" w14:textId="77777777" w:rsidR="002B18C2" w:rsidRDefault="002B18C2" w:rsidP="002B18C2">
      <w:pPr>
        <w:jc w:val="both"/>
        <w:rPr>
          <w:rFonts w:ascii="Arial" w:hAnsi="Arial" w:cs="Arial"/>
        </w:rPr>
      </w:pPr>
    </w:p>
    <w:p w14:paraId="11CB81B1" w14:textId="77777777" w:rsidR="002B18C2" w:rsidRDefault="002B18C2" w:rsidP="002B18C2">
      <w:pPr>
        <w:jc w:val="both"/>
        <w:rPr>
          <w:rFonts w:ascii="Arial" w:hAnsi="Arial" w:cs="Arial"/>
          <w:b/>
          <w:bCs/>
          <w:iCs/>
        </w:rPr>
      </w:pPr>
      <w:r>
        <w:rPr>
          <w:rFonts w:ascii="Arial" w:hAnsi="Arial" w:cs="Arial"/>
          <w:b/>
          <w:bCs/>
          <w:iCs/>
        </w:rPr>
        <w:t>Titolo del progetto:</w:t>
      </w:r>
      <w:r w:rsidRPr="006E3530">
        <w:rPr>
          <w:rFonts w:ascii="Arial" w:hAnsi="Arial" w:cs="Arial"/>
          <w:iCs/>
        </w:rPr>
        <w:t>_________________________</w:t>
      </w:r>
    </w:p>
    <w:p w14:paraId="473B2CBB" w14:textId="77777777" w:rsidR="002B18C2" w:rsidRDefault="002B18C2" w:rsidP="002B18C2">
      <w:pPr>
        <w:jc w:val="both"/>
        <w:rPr>
          <w:rFonts w:ascii="Arial" w:hAnsi="Arial" w:cs="Arial"/>
          <w:b/>
          <w:bCs/>
          <w:iCs/>
        </w:rPr>
      </w:pPr>
    </w:p>
    <w:p w14:paraId="442FDC13" w14:textId="77777777" w:rsidR="002B18C2" w:rsidRDefault="002B18C2" w:rsidP="002B18C2">
      <w:pPr>
        <w:jc w:val="both"/>
        <w:rPr>
          <w:rFonts w:ascii="Arial" w:hAnsi="Arial" w:cs="Arial"/>
          <w:b/>
          <w:bCs/>
          <w:iCs/>
        </w:rPr>
      </w:pPr>
      <w:r>
        <w:rPr>
          <w:rFonts w:ascii="Arial" w:hAnsi="Arial" w:cs="Arial"/>
          <w:b/>
          <w:bCs/>
          <w:iCs/>
        </w:rPr>
        <w:t>Requisiti di partecipazione alla selezione</w:t>
      </w:r>
      <w:r>
        <w:rPr>
          <w:rStyle w:val="Rimandonotaapidipagina"/>
          <w:rFonts w:ascii="Arial" w:hAnsi="Arial" w:cs="Arial"/>
          <w:b/>
          <w:bCs/>
          <w:iCs/>
        </w:rPr>
        <w:footnoteReference w:id="2"/>
      </w:r>
      <w:r>
        <w:rPr>
          <w:rFonts w:ascii="Arial" w:hAnsi="Arial" w:cs="Arial"/>
          <w:b/>
          <w:bCs/>
          <w:iCs/>
        </w:rPr>
        <w:t>:</w:t>
      </w:r>
    </w:p>
    <w:p w14:paraId="7B1A8C15" w14:textId="77777777" w:rsidR="002B18C2" w:rsidRDefault="002B18C2" w:rsidP="002B18C2">
      <w:pPr>
        <w:spacing w:line="360" w:lineRule="auto"/>
        <w:jc w:val="both"/>
        <w:rPr>
          <w:rFonts w:ascii="Arial" w:hAnsi="Arial" w:cs="Arial"/>
          <w:bCs/>
          <w:iCs/>
        </w:rPr>
      </w:pPr>
      <w:r>
        <w:rPr>
          <w:rFonts w:ascii="Arial" w:hAnsi="Arial" w:cs="Arial"/>
          <w:bCs/>
          <w:iCs/>
        </w:rPr>
        <w:t>Laurea Magistrale nelle classi            o equipollenti</w:t>
      </w:r>
    </w:p>
    <w:p w14:paraId="447CF0E6" w14:textId="77777777" w:rsidR="002B18C2" w:rsidRDefault="002B18C2" w:rsidP="002B18C2">
      <w:pPr>
        <w:jc w:val="both"/>
        <w:rPr>
          <w:rFonts w:ascii="Arial" w:hAnsi="Arial" w:cs="Arial"/>
          <w:b/>
        </w:rPr>
      </w:pPr>
    </w:p>
    <w:p w14:paraId="0832775B" w14:textId="77777777" w:rsidR="002B18C2" w:rsidRDefault="002B18C2" w:rsidP="002B18C2">
      <w:pPr>
        <w:jc w:val="both"/>
        <w:rPr>
          <w:rFonts w:ascii="Arial" w:hAnsi="Arial" w:cs="Arial"/>
          <w:b/>
        </w:rPr>
      </w:pPr>
      <w:r>
        <w:rPr>
          <w:rFonts w:ascii="Arial" w:hAnsi="Arial" w:cs="Arial"/>
          <w:b/>
        </w:rPr>
        <w:t>Modalità e termini della presentazione della domanda:</w:t>
      </w:r>
    </w:p>
    <w:p w14:paraId="1319A2B2" w14:textId="77777777" w:rsidR="002B18C2" w:rsidRDefault="002B18C2" w:rsidP="002B18C2">
      <w:pPr>
        <w:ind w:left="60"/>
        <w:jc w:val="both"/>
        <w:rPr>
          <w:rFonts w:ascii="Arial" w:hAnsi="Arial" w:cs="Arial"/>
          <w:b/>
          <w:u w:val="single"/>
        </w:rPr>
      </w:pPr>
      <w:r>
        <w:rPr>
          <w:rFonts w:ascii="Arial" w:hAnsi="Arial" w:cs="Arial"/>
        </w:rPr>
        <w:t>La domanda, dovrà pervenire, in originale, presso la Segreteria Amministrativa del Dipartimento di Architettura, viale Risorgimento 2 – 40136 Bologna entro le</w:t>
      </w:r>
      <w:r>
        <w:rPr>
          <w:rFonts w:ascii="Arial" w:hAnsi="Arial" w:cs="Arial"/>
          <w:b/>
        </w:rPr>
        <w:t xml:space="preserve"> ore</w:t>
      </w:r>
    </w:p>
    <w:p w14:paraId="598348D3" w14:textId="77777777" w:rsidR="002B18C2" w:rsidRDefault="002B18C2" w:rsidP="002B18C2">
      <w:pPr>
        <w:jc w:val="both"/>
        <w:rPr>
          <w:rFonts w:ascii="Arial" w:hAnsi="Arial" w:cs="Arial"/>
        </w:rPr>
      </w:pPr>
      <w:r>
        <w:rPr>
          <w:rFonts w:ascii="Arial" w:hAnsi="Arial" w:cs="Arial"/>
        </w:rPr>
        <w:t>La domanda dovrà essere, altresì, corredata da un dettagliato curriculum (datato e firmato) delle attività professionali svolte, dal quale si possa evincere la capacità del professionista allo svolgimento della prestazione.</w:t>
      </w:r>
    </w:p>
    <w:p w14:paraId="1C8DAF68" w14:textId="77777777" w:rsidR="002B18C2" w:rsidRDefault="002B18C2" w:rsidP="002B18C2">
      <w:pPr>
        <w:jc w:val="both"/>
        <w:rPr>
          <w:rFonts w:ascii="Arial" w:hAnsi="Arial" w:cs="Arial"/>
          <w:b/>
        </w:rPr>
      </w:pPr>
    </w:p>
    <w:p w14:paraId="028ED9B7" w14:textId="77777777" w:rsidR="002B18C2" w:rsidRDefault="002B18C2" w:rsidP="002B18C2">
      <w:pPr>
        <w:jc w:val="both"/>
        <w:rPr>
          <w:rFonts w:ascii="Arial" w:hAnsi="Arial" w:cs="Arial"/>
          <w:b/>
        </w:rPr>
      </w:pPr>
    </w:p>
    <w:p w14:paraId="3D42E60C" w14:textId="77777777" w:rsidR="002B18C2" w:rsidRDefault="002B18C2" w:rsidP="002B18C2">
      <w:pPr>
        <w:jc w:val="both"/>
        <w:rPr>
          <w:rFonts w:ascii="Arial" w:hAnsi="Arial" w:cs="Arial"/>
          <w:b/>
        </w:rPr>
      </w:pPr>
      <w:r>
        <w:rPr>
          <w:rFonts w:ascii="Arial" w:hAnsi="Arial" w:cs="Arial"/>
          <w:b/>
        </w:rPr>
        <w:t>Modalità e termini della procedura selettiva</w:t>
      </w:r>
      <w:r>
        <w:rPr>
          <w:rStyle w:val="Rimandonotaapidipagina"/>
          <w:rFonts w:ascii="Arial" w:hAnsi="Arial" w:cs="Arial"/>
          <w:b/>
        </w:rPr>
        <w:footnoteReference w:id="3"/>
      </w:r>
      <w:r>
        <w:rPr>
          <w:rFonts w:ascii="Arial" w:hAnsi="Arial" w:cs="Arial"/>
          <w:b/>
        </w:rPr>
        <w:t>:</w:t>
      </w:r>
    </w:p>
    <w:p w14:paraId="4A80266A" w14:textId="77777777" w:rsidR="002B18C2" w:rsidRDefault="002B18C2" w:rsidP="002B18C2">
      <w:pPr>
        <w:jc w:val="both"/>
        <w:rPr>
          <w:rFonts w:ascii="Arial" w:hAnsi="Arial" w:cs="Arial"/>
        </w:rPr>
      </w:pPr>
      <w:r>
        <w:rPr>
          <w:rFonts w:ascii="Arial" w:hAnsi="Arial" w:cs="Arial"/>
        </w:rPr>
        <w:lastRenderedPageBreak/>
        <w:t>Valutazione dei titoli (pubblicazione dei risultati il giorno</w:t>
      </w:r>
    </w:p>
    <w:p w14:paraId="314E8900" w14:textId="77777777" w:rsidR="002B18C2" w:rsidRDefault="002B18C2" w:rsidP="002B18C2">
      <w:pPr>
        <w:jc w:val="both"/>
        <w:rPr>
          <w:rFonts w:ascii="Arial" w:hAnsi="Arial" w:cs="Arial"/>
        </w:rPr>
      </w:pPr>
      <w:r>
        <w:rPr>
          <w:rFonts w:ascii="Arial" w:hAnsi="Arial" w:cs="Arial"/>
        </w:rPr>
        <w:t xml:space="preserve">Colloquio orale                        </w:t>
      </w:r>
    </w:p>
    <w:p w14:paraId="2CEA8C55" w14:textId="77777777" w:rsidR="002B18C2" w:rsidRDefault="002B18C2" w:rsidP="002B18C2">
      <w:pPr>
        <w:jc w:val="both"/>
        <w:rPr>
          <w:rFonts w:ascii="Arial" w:hAnsi="Arial" w:cs="Arial"/>
        </w:rPr>
      </w:pPr>
      <w:r>
        <w:rPr>
          <w:rFonts w:ascii="Arial" w:hAnsi="Arial" w:cs="Arial"/>
        </w:rPr>
        <w:t>Pubblicazione nominativo vincitore</w:t>
      </w:r>
    </w:p>
    <w:p w14:paraId="3D166FB9" w14:textId="77777777" w:rsidR="002B18C2" w:rsidRDefault="002B18C2" w:rsidP="002B18C2">
      <w:pPr>
        <w:jc w:val="both"/>
        <w:rPr>
          <w:rFonts w:ascii="Arial" w:hAnsi="Arial" w:cs="Arial"/>
        </w:rPr>
      </w:pPr>
    </w:p>
    <w:p w14:paraId="20C8D3B1" w14:textId="77777777" w:rsidR="002B18C2" w:rsidRDefault="002B18C2" w:rsidP="002B18C2">
      <w:pPr>
        <w:jc w:val="both"/>
        <w:rPr>
          <w:rFonts w:ascii="Arial" w:hAnsi="Arial" w:cs="Arial"/>
        </w:rPr>
      </w:pPr>
    </w:p>
    <w:p w14:paraId="536DEBB7" w14:textId="77777777" w:rsidR="002B18C2" w:rsidRDefault="002B18C2" w:rsidP="002B18C2">
      <w:pPr>
        <w:jc w:val="both"/>
        <w:rPr>
          <w:rFonts w:ascii="Arial" w:hAnsi="Arial" w:cs="Arial"/>
        </w:rPr>
      </w:pPr>
      <w:r>
        <w:rPr>
          <w:rFonts w:ascii="Arial" w:hAnsi="Arial" w:cs="Arial"/>
        </w:rPr>
        <w:t>L'</w:t>
      </w:r>
      <w:r>
        <w:rPr>
          <w:rFonts w:ascii="Arial" w:hAnsi="Arial" w:cs="Arial"/>
          <w:b/>
        </w:rPr>
        <w:t>oggetto della prestazione</w:t>
      </w:r>
      <w:r>
        <w:rPr>
          <w:rFonts w:ascii="Arial" w:hAnsi="Arial" w:cs="Arial"/>
        </w:rPr>
        <w:t xml:space="preserve"> consiste nella</w:t>
      </w:r>
    </w:p>
    <w:p w14:paraId="3AF8B115" w14:textId="77777777" w:rsidR="002B18C2" w:rsidRDefault="002B18C2" w:rsidP="002B18C2">
      <w:pPr>
        <w:jc w:val="both"/>
        <w:rPr>
          <w:rFonts w:ascii="Arial" w:hAnsi="Arial" w:cs="Arial"/>
        </w:rPr>
      </w:pPr>
    </w:p>
    <w:p w14:paraId="71AE5827" w14:textId="77777777" w:rsidR="002B18C2" w:rsidRDefault="002B18C2" w:rsidP="002B18C2">
      <w:pPr>
        <w:jc w:val="both"/>
        <w:rPr>
          <w:rFonts w:ascii="Arial" w:hAnsi="Arial" w:cs="Arial"/>
        </w:rPr>
      </w:pPr>
    </w:p>
    <w:p w14:paraId="4878D517" w14:textId="77777777" w:rsidR="002B18C2" w:rsidRDefault="002B18C2" w:rsidP="002B18C2">
      <w:pPr>
        <w:jc w:val="both"/>
        <w:rPr>
          <w:rFonts w:ascii="Arial" w:hAnsi="Arial" w:cs="Arial"/>
        </w:rPr>
      </w:pPr>
      <w:r>
        <w:rPr>
          <w:rFonts w:ascii="Arial" w:hAnsi="Arial" w:cs="Arial"/>
        </w:rPr>
        <w:t xml:space="preserve">Il </w:t>
      </w:r>
      <w:r>
        <w:rPr>
          <w:rFonts w:ascii="Arial" w:hAnsi="Arial" w:cs="Arial"/>
          <w:b/>
        </w:rPr>
        <w:t>risultato</w:t>
      </w:r>
      <w:r>
        <w:rPr>
          <w:rFonts w:ascii="Arial" w:hAnsi="Arial" w:cs="Arial"/>
        </w:rPr>
        <w:t xml:space="preserve"> da conseguire consiste </w:t>
      </w:r>
    </w:p>
    <w:p w14:paraId="5E93B62F" w14:textId="77777777" w:rsidR="002B18C2" w:rsidRDefault="002B18C2" w:rsidP="002B18C2">
      <w:pPr>
        <w:jc w:val="both"/>
        <w:rPr>
          <w:rFonts w:ascii="Arial" w:hAnsi="Arial" w:cs="Arial"/>
        </w:rPr>
      </w:pPr>
    </w:p>
    <w:p w14:paraId="63C11951" w14:textId="77777777" w:rsidR="002B18C2" w:rsidRDefault="002B18C2" w:rsidP="002B18C2">
      <w:pPr>
        <w:jc w:val="both"/>
        <w:rPr>
          <w:rFonts w:ascii="Arial" w:hAnsi="Arial" w:cs="Arial"/>
        </w:rPr>
      </w:pPr>
    </w:p>
    <w:p w14:paraId="01F51604" w14:textId="77777777" w:rsidR="002B18C2" w:rsidRDefault="002B18C2" w:rsidP="002B18C2">
      <w:pPr>
        <w:jc w:val="both"/>
        <w:rPr>
          <w:rFonts w:ascii="Arial" w:hAnsi="Arial" w:cs="Arial"/>
        </w:rPr>
      </w:pPr>
      <w:r>
        <w:rPr>
          <w:rFonts w:ascii="Arial" w:hAnsi="Arial" w:cs="Arial"/>
        </w:rPr>
        <w:t>Il compenso lordo, comprensivo di tutti gli oneri fiscali, previdenziali e assicurativi a carico del beneficiario, sarà, di €_________________________________________________</w:t>
      </w:r>
    </w:p>
    <w:p w14:paraId="325A45E9" w14:textId="77777777" w:rsidR="002B18C2" w:rsidRDefault="002B18C2" w:rsidP="002B18C2">
      <w:pPr>
        <w:jc w:val="both"/>
        <w:rPr>
          <w:rFonts w:ascii="Arial" w:hAnsi="Arial" w:cs="Arial"/>
        </w:rPr>
      </w:pPr>
    </w:p>
    <w:p w14:paraId="4C38C6CD" w14:textId="77777777" w:rsidR="002B18C2" w:rsidRDefault="002B18C2" w:rsidP="002B18C2">
      <w:pPr>
        <w:jc w:val="both"/>
        <w:rPr>
          <w:rFonts w:ascii="Arial" w:hAnsi="Arial" w:cs="Arial"/>
        </w:rPr>
      </w:pPr>
      <w:r>
        <w:rPr>
          <w:rFonts w:ascii="Arial" w:hAnsi="Arial" w:cs="Arial"/>
        </w:rPr>
        <w:t xml:space="preserve">Il compenso lordo, comprensivo di tutti gli oneri fiscali, previdenziali e assicurativi a carico del beneficiario, </w:t>
      </w:r>
      <w:r>
        <w:rPr>
          <w:rFonts w:ascii="Arial" w:hAnsi="Arial" w:cs="Arial"/>
          <w:b/>
        </w:rPr>
        <w:t>nonché comprensivo degli oneri a carico Ente</w:t>
      </w:r>
      <w:r>
        <w:rPr>
          <w:rFonts w:ascii="Arial" w:hAnsi="Arial" w:cs="Arial"/>
        </w:rPr>
        <w:t xml:space="preserve">, sarà di </w:t>
      </w:r>
      <w:r w:rsidRPr="00155BCB">
        <w:rPr>
          <w:rFonts w:ascii="Arial" w:hAnsi="Arial" w:cs="Arial"/>
        </w:rPr>
        <w:t>€.______________________________________;</w:t>
      </w:r>
    </w:p>
    <w:p w14:paraId="392F7812" w14:textId="77777777" w:rsidR="002B18C2" w:rsidRDefault="002B18C2" w:rsidP="002B18C2">
      <w:pPr>
        <w:jc w:val="both"/>
        <w:rPr>
          <w:rFonts w:ascii="Arial" w:hAnsi="Arial" w:cs="Arial"/>
        </w:rPr>
      </w:pPr>
    </w:p>
    <w:p w14:paraId="6D1E1CF5" w14:textId="77777777" w:rsidR="002B18C2" w:rsidRDefault="002B18C2" w:rsidP="002B18C2">
      <w:pPr>
        <w:jc w:val="both"/>
        <w:rPr>
          <w:rFonts w:ascii="Arial" w:hAnsi="Arial" w:cs="Arial"/>
        </w:rPr>
      </w:pPr>
      <w:r w:rsidRPr="00F8617F">
        <w:rPr>
          <w:rFonts w:ascii="Arial" w:hAnsi="Arial" w:cs="Arial"/>
        </w:rPr>
        <w:t xml:space="preserve">La prestazione si </w:t>
      </w:r>
      <w:proofErr w:type="spellStart"/>
      <w:r w:rsidRPr="00F8617F">
        <w:rPr>
          <w:rFonts w:ascii="Arial" w:hAnsi="Arial" w:cs="Arial"/>
        </w:rPr>
        <w:t>svolgera</w:t>
      </w:r>
      <w:proofErr w:type="spellEnd"/>
      <w:r w:rsidRPr="00F8617F">
        <w:rPr>
          <w:rFonts w:ascii="Arial" w:hAnsi="Arial" w:cs="Arial"/>
        </w:rPr>
        <w:t xml:space="preserve"> dal </w:t>
      </w:r>
      <w:r>
        <w:rPr>
          <w:rFonts w:ascii="Arial" w:hAnsi="Arial" w:cs="Arial"/>
        </w:rPr>
        <w:t>….</w:t>
      </w:r>
      <w:r w:rsidRPr="00F8617F">
        <w:rPr>
          <w:rFonts w:ascii="Arial" w:hAnsi="Arial" w:cs="Arial"/>
        </w:rPr>
        <w:t xml:space="preserve">al </w:t>
      </w:r>
      <w:r>
        <w:rPr>
          <w:rFonts w:ascii="Arial" w:hAnsi="Arial" w:cs="Arial"/>
        </w:rPr>
        <w:t>…..</w:t>
      </w:r>
      <w:r w:rsidRPr="00F8617F">
        <w:rPr>
          <w:rFonts w:ascii="Arial" w:hAnsi="Arial" w:cs="Arial"/>
        </w:rPr>
        <w:t>e ai fini del calcolo del compenso è stimat</w:t>
      </w:r>
      <w:r>
        <w:rPr>
          <w:rFonts w:ascii="Arial" w:hAnsi="Arial" w:cs="Arial"/>
        </w:rPr>
        <w:t>a</w:t>
      </w:r>
      <w:r w:rsidRPr="00F8617F">
        <w:rPr>
          <w:rFonts w:ascii="Arial" w:hAnsi="Arial" w:cs="Arial"/>
        </w:rPr>
        <w:t xml:space="preserve"> in circa ---ore</w:t>
      </w:r>
    </w:p>
    <w:p w14:paraId="3749DBB7" w14:textId="77777777" w:rsidR="002B18C2" w:rsidRDefault="002B18C2" w:rsidP="002B18C2">
      <w:pPr>
        <w:jc w:val="both"/>
        <w:rPr>
          <w:rFonts w:ascii="Arial" w:hAnsi="Arial" w:cs="Arial"/>
        </w:rPr>
      </w:pPr>
    </w:p>
    <w:p w14:paraId="277EC6EF" w14:textId="77777777" w:rsidR="002B18C2" w:rsidRDefault="002B18C2" w:rsidP="002B18C2">
      <w:pPr>
        <w:jc w:val="both"/>
        <w:rPr>
          <w:rFonts w:ascii="Arial" w:hAnsi="Arial" w:cs="Arial"/>
        </w:rPr>
      </w:pPr>
      <w:r>
        <w:rPr>
          <w:rFonts w:ascii="Arial" w:hAnsi="Arial" w:cs="Arial"/>
        </w:rPr>
        <w:t xml:space="preserve"> Il contratto potrà comunque essere risolto prima della scadenza, su parere concorde delle parti.</w:t>
      </w:r>
    </w:p>
    <w:p w14:paraId="45A2954B" w14:textId="77777777" w:rsidR="002B18C2" w:rsidRDefault="002B18C2" w:rsidP="002B18C2">
      <w:pPr>
        <w:jc w:val="both"/>
        <w:rPr>
          <w:rFonts w:ascii="Arial" w:hAnsi="Arial" w:cs="Arial"/>
        </w:rPr>
      </w:pPr>
    </w:p>
    <w:p w14:paraId="09462941" w14:textId="77777777" w:rsidR="002B18C2" w:rsidRDefault="002B18C2" w:rsidP="002B18C2">
      <w:pPr>
        <w:jc w:val="both"/>
        <w:rPr>
          <w:rFonts w:ascii="Arial" w:hAnsi="Arial" w:cs="Arial"/>
        </w:rPr>
      </w:pPr>
      <w:r>
        <w:rPr>
          <w:rFonts w:ascii="Arial" w:hAnsi="Arial" w:cs="Arial"/>
          <w:b/>
        </w:rPr>
        <w:t>L'attività di lavoro</w:t>
      </w:r>
      <w:r>
        <w:rPr>
          <w:rFonts w:ascii="Arial" w:hAnsi="Arial" w:cs="Arial"/>
        </w:rPr>
        <w:t xml:space="preserve"> verrà svolta presso il Dipartimento di Architettura, sede di </w:t>
      </w:r>
    </w:p>
    <w:p w14:paraId="63A94F45" w14:textId="77777777" w:rsidR="002B18C2" w:rsidRDefault="002B18C2" w:rsidP="002B18C2">
      <w:pPr>
        <w:jc w:val="both"/>
        <w:rPr>
          <w:rFonts w:ascii="Arial" w:hAnsi="Arial" w:cs="Arial"/>
        </w:rPr>
      </w:pPr>
    </w:p>
    <w:p w14:paraId="7152EDCB" w14:textId="77777777" w:rsidR="002B18C2" w:rsidRDefault="002B18C2" w:rsidP="002B18C2">
      <w:pPr>
        <w:jc w:val="both"/>
        <w:rPr>
          <w:rFonts w:ascii="Arial" w:hAnsi="Arial" w:cs="Arial"/>
        </w:rPr>
      </w:pPr>
    </w:p>
    <w:p w14:paraId="15797BE3" w14:textId="77777777" w:rsidR="002B18C2" w:rsidRDefault="002B18C2" w:rsidP="002B18C2">
      <w:pPr>
        <w:jc w:val="both"/>
        <w:rPr>
          <w:rFonts w:ascii="Arial" w:hAnsi="Arial" w:cs="Arial"/>
        </w:rPr>
      </w:pPr>
      <w:r>
        <w:rPr>
          <w:rFonts w:ascii="Arial" w:hAnsi="Arial" w:cs="Arial"/>
        </w:rPr>
        <w:t xml:space="preserve">Il candidato risultato vincitore provvederà a stipulare un regolare contratto di affidamento d’incarico con il Dipartimento nonché provvederà alla </w:t>
      </w:r>
      <w:r>
        <w:rPr>
          <w:rFonts w:ascii="Arial" w:hAnsi="Arial" w:cs="Arial"/>
          <w:b/>
        </w:rPr>
        <w:t>copertura assicurativa</w:t>
      </w:r>
      <w:r>
        <w:rPr>
          <w:rFonts w:ascii="Arial" w:hAnsi="Arial" w:cs="Arial"/>
        </w:rPr>
        <w:t xml:space="preserve"> con i parametri previsti dall’Università degli Studi di Bologna, di cui alla Circolare 8 luglio 1996 , per tutto il periodo di permanenza all'interno di tale struttura. </w:t>
      </w:r>
    </w:p>
    <w:p w14:paraId="70925FBF" w14:textId="77777777" w:rsidR="002B18C2" w:rsidRDefault="002B18C2" w:rsidP="002B18C2">
      <w:pPr>
        <w:jc w:val="both"/>
        <w:rPr>
          <w:rFonts w:ascii="Arial" w:hAnsi="Arial" w:cs="Arial"/>
        </w:rPr>
      </w:pPr>
    </w:p>
    <w:p w14:paraId="3A7009A3" w14:textId="77777777" w:rsidR="002B18C2" w:rsidRDefault="002B18C2" w:rsidP="002B18C2">
      <w:pPr>
        <w:jc w:val="both"/>
        <w:rPr>
          <w:rFonts w:ascii="Arial" w:hAnsi="Arial" w:cs="Arial"/>
        </w:rPr>
      </w:pPr>
      <w:r>
        <w:rPr>
          <w:rFonts w:ascii="Arial" w:hAnsi="Arial" w:cs="Arial"/>
        </w:rPr>
        <w:t xml:space="preserve">Il candidato risultato vincitore dovrà </w:t>
      </w:r>
      <w:r>
        <w:rPr>
          <w:rFonts w:ascii="Arial" w:hAnsi="Arial" w:cs="Arial"/>
          <w:b/>
        </w:rPr>
        <w:t>relazionare</w:t>
      </w:r>
      <w:r>
        <w:rPr>
          <w:rFonts w:ascii="Arial" w:hAnsi="Arial" w:cs="Arial"/>
        </w:rPr>
        <w:t xml:space="preserve"> mensilmente al Prof. </w:t>
      </w:r>
    </w:p>
    <w:p w14:paraId="772E97BD" w14:textId="77777777" w:rsidR="002B18C2" w:rsidRDefault="002B18C2" w:rsidP="002B18C2">
      <w:pPr>
        <w:jc w:val="both"/>
        <w:rPr>
          <w:rFonts w:ascii="Arial" w:hAnsi="Arial" w:cs="Arial"/>
        </w:rPr>
      </w:pPr>
      <w:r>
        <w:rPr>
          <w:rFonts w:ascii="Arial" w:hAnsi="Arial" w:cs="Arial"/>
        </w:rPr>
        <w:t>sull'attività di lavoro svolta. Tale attività verrà comunque realizzata in piena autonomia.</w:t>
      </w:r>
    </w:p>
    <w:p w14:paraId="51803295" w14:textId="77777777" w:rsidR="002B18C2" w:rsidRDefault="002B18C2" w:rsidP="002B18C2">
      <w:pPr>
        <w:jc w:val="both"/>
        <w:rPr>
          <w:rFonts w:ascii="Arial" w:hAnsi="Arial" w:cs="Arial"/>
        </w:rPr>
      </w:pPr>
    </w:p>
    <w:p w14:paraId="3E2160F6" w14:textId="77777777" w:rsidR="002B18C2" w:rsidRDefault="002B18C2" w:rsidP="002B18C2">
      <w:pPr>
        <w:jc w:val="both"/>
        <w:rPr>
          <w:rFonts w:ascii="Arial" w:hAnsi="Arial" w:cs="Arial"/>
        </w:rPr>
      </w:pPr>
      <w:r>
        <w:rPr>
          <w:rFonts w:ascii="Arial" w:hAnsi="Arial" w:cs="Arial"/>
        </w:rPr>
        <w:t xml:space="preserve">Nel caso si verifichi la necessità di effettuare </w:t>
      </w:r>
      <w:r>
        <w:rPr>
          <w:rFonts w:ascii="Arial" w:hAnsi="Arial" w:cs="Arial"/>
          <w:b/>
        </w:rPr>
        <w:t>trasferte</w:t>
      </w:r>
      <w:r>
        <w:rPr>
          <w:rFonts w:ascii="Arial" w:hAnsi="Arial" w:cs="Arial"/>
        </w:rPr>
        <w:t xml:space="preserve"> di lavoro in Italia o all’estero, il collaboratore </w:t>
      </w:r>
      <w:r w:rsidRPr="003D14B4">
        <w:rPr>
          <w:rFonts w:ascii="Arial" w:hAnsi="Arial" w:cs="Arial"/>
          <w:b/>
          <w:bCs/>
          <w:highlight w:val="yellow"/>
        </w:rPr>
        <w:t>avrà/non avrà</w:t>
      </w:r>
      <w:r>
        <w:rPr>
          <w:rFonts w:ascii="Arial" w:hAnsi="Arial" w:cs="Arial"/>
        </w:rPr>
        <w:t xml:space="preserve"> diritto alle spese sostenute.</w:t>
      </w:r>
    </w:p>
    <w:p w14:paraId="21918740" w14:textId="77777777" w:rsidR="002B18C2" w:rsidRDefault="002B18C2" w:rsidP="002B18C2">
      <w:pPr>
        <w:jc w:val="both"/>
        <w:rPr>
          <w:rFonts w:ascii="Arial" w:hAnsi="Arial" w:cs="Arial"/>
        </w:rPr>
      </w:pPr>
    </w:p>
    <w:p w14:paraId="66FE5978" w14:textId="77777777" w:rsidR="002B18C2" w:rsidRDefault="002B18C2" w:rsidP="002B18C2">
      <w:pPr>
        <w:jc w:val="both"/>
        <w:rPr>
          <w:rFonts w:ascii="Arial" w:hAnsi="Arial" w:cs="Arial"/>
        </w:rPr>
      </w:pPr>
      <w:r>
        <w:rPr>
          <w:rFonts w:ascii="Arial" w:hAnsi="Arial" w:cs="Arial"/>
        </w:rPr>
        <w:t>La commissione di valutazione comparativa sarà composta dai seguenti 3 membri:</w:t>
      </w:r>
    </w:p>
    <w:p w14:paraId="46BB4BC7" w14:textId="77777777" w:rsidR="002B18C2" w:rsidRDefault="002B18C2" w:rsidP="002B18C2">
      <w:pPr>
        <w:jc w:val="both"/>
        <w:rPr>
          <w:rFonts w:ascii="Arial" w:hAnsi="Arial" w:cs="Arial"/>
        </w:rPr>
      </w:pPr>
    </w:p>
    <w:p w14:paraId="1A56DC73" w14:textId="77777777" w:rsidR="002B18C2" w:rsidRDefault="002B18C2" w:rsidP="002B18C2">
      <w:pPr>
        <w:jc w:val="both"/>
        <w:rPr>
          <w:rFonts w:ascii="Arial" w:hAnsi="Arial" w:cs="Arial"/>
        </w:rPr>
      </w:pPr>
      <w:r>
        <w:rPr>
          <w:rFonts w:ascii="Arial" w:hAnsi="Arial" w:cs="Arial"/>
        </w:rPr>
        <w:t>Prof.  Presidente</w:t>
      </w:r>
    </w:p>
    <w:p w14:paraId="1153E260" w14:textId="77777777" w:rsidR="002B18C2" w:rsidRDefault="002B18C2" w:rsidP="002B18C2">
      <w:pPr>
        <w:jc w:val="both"/>
        <w:rPr>
          <w:rFonts w:ascii="Arial" w:hAnsi="Arial" w:cs="Arial"/>
        </w:rPr>
      </w:pPr>
      <w:r>
        <w:rPr>
          <w:rFonts w:ascii="Arial" w:hAnsi="Arial" w:cs="Arial"/>
        </w:rPr>
        <w:t>Segretario</w:t>
      </w:r>
    </w:p>
    <w:p w14:paraId="5A2031FF" w14:textId="77777777" w:rsidR="002B18C2" w:rsidRDefault="002B18C2" w:rsidP="002B18C2">
      <w:pPr>
        <w:jc w:val="both"/>
        <w:rPr>
          <w:rFonts w:ascii="Arial" w:hAnsi="Arial" w:cs="Arial"/>
        </w:rPr>
      </w:pPr>
      <w:r>
        <w:rPr>
          <w:rFonts w:ascii="Arial" w:hAnsi="Arial" w:cs="Arial"/>
        </w:rPr>
        <w:t>Prof.</w:t>
      </w:r>
    </w:p>
    <w:p w14:paraId="202AFB86" w14:textId="77777777" w:rsidR="002B18C2" w:rsidRDefault="002B18C2" w:rsidP="002B18C2">
      <w:pPr>
        <w:jc w:val="both"/>
        <w:rPr>
          <w:rFonts w:ascii="Arial" w:hAnsi="Arial" w:cs="Arial"/>
        </w:rPr>
      </w:pPr>
    </w:p>
    <w:p w14:paraId="2C000F22" w14:textId="77777777" w:rsidR="002B18C2" w:rsidRDefault="002B18C2" w:rsidP="002B18C2">
      <w:pPr>
        <w:jc w:val="both"/>
        <w:rPr>
          <w:rFonts w:ascii="Arial" w:hAnsi="Arial" w:cs="Arial"/>
        </w:rPr>
      </w:pPr>
      <w:r>
        <w:rPr>
          <w:rFonts w:ascii="Arial" w:hAnsi="Arial" w:cs="Arial"/>
        </w:rPr>
        <w:t>Indicare eventuale membro supplente</w:t>
      </w:r>
    </w:p>
    <w:p w14:paraId="195161D2" w14:textId="77777777" w:rsidR="002B18C2" w:rsidRDefault="002B18C2" w:rsidP="002B18C2">
      <w:pPr>
        <w:jc w:val="both"/>
        <w:rPr>
          <w:rFonts w:ascii="Arial" w:hAnsi="Arial" w:cs="Arial"/>
        </w:rPr>
      </w:pPr>
    </w:p>
    <w:p w14:paraId="6222804A" w14:textId="77777777" w:rsidR="002B18C2" w:rsidRDefault="002B18C2" w:rsidP="002B18C2">
      <w:pPr>
        <w:jc w:val="both"/>
        <w:rPr>
          <w:rFonts w:ascii="Arial" w:hAnsi="Arial" w:cs="Arial"/>
          <w:b/>
        </w:rPr>
      </w:pPr>
    </w:p>
    <w:p w14:paraId="60A09044" w14:textId="77777777" w:rsidR="002B18C2" w:rsidRDefault="002B18C2" w:rsidP="002B18C2">
      <w:pPr>
        <w:jc w:val="both"/>
        <w:rPr>
          <w:rFonts w:ascii="Arial" w:hAnsi="Arial" w:cs="Arial"/>
          <w:b/>
        </w:rPr>
      </w:pPr>
    </w:p>
    <w:p w14:paraId="0ACB6470" w14:textId="77777777" w:rsidR="002B18C2" w:rsidRDefault="002B18C2" w:rsidP="002B18C2">
      <w:pPr>
        <w:jc w:val="both"/>
        <w:rPr>
          <w:rFonts w:ascii="Arial" w:hAnsi="Arial" w:cs="Arial"/>
          <w:b/>
        </w:rPr>
      </w:pPr>
      <w:r>
        <w:rPr>
          <w:rFonts w:ascii="Arial" w:hAnsi="Arial" w:cs="Arial"/>
          <w:b/>
        </w:rPr>
        <w:t>IL PROPONENTE e TITOLARE DEI FONDI</w:t>
      </w:r>
    </w:p>
    <w:p w14:paraId="37D8C719" w14:textId="77777777" w:rsidR="002B18C2" w:rsidRPr="008A26FE" w:rsidRDefault="002B18C2" w:rsidP="002B18C2">
      <w:pPr>
        <w:rPr>
          <w:rFonts w:ascii="Trajan" w:hAnsi="Trajan"/>
        </w:rPr>
      </w:pPr>
    </w:p>
    <w:p w14:paraId="125ADC95" w14:textId="7B5B0996" w:rsidR="002B18C2" w:rsidRPr="008A26FE" w:rsidRDefault="002B18C2" w:rsidP="002B18C2">
      <w:pPr>
        <w:rPr>
          <w:rFonts w:ascii="Trajan" w:hAnsi="Trajan"/>
        </w:rPr>
      </w:pPr>
      <w:r>
        <w:rPr>
          <w:rFonts w:ascii="Trajan" w:hAnsi="Trajan"/>
        </w:rPr>
        <w:t>___________________________________________</w:t>
      </w:r>
    </w:p>
    <w:p w14:paraId="42CCF315" w14:textId="77777777" w:rsidR="002B18C2" w:rsidRPr="008A26FE" w:rsidRDefault="002B18C2" w:rsidP="002B18C2">
      <w:pPr>
        <w:rPr>
          <w:rFonts w:ascii="Trajan" w:hAnsi="Trajan"/>
        </w:rPr>
      </w:pPr>
    </w:p>
    <w:p w14:paraId="4B9633E3" w14:textId="77777777" w:rsidR="002B18C2" w:rsidRPr="008A26FE" w:rsidRDefault="002B18C2" w:rsidP="002B18C2">
      <w:pPr>
        <w:rPr>
          <w:rFonts w:ascii="Trajan" w:hAnsi="Trajan"/>
        </w:rPr>
      </w:pPr>
    </w:p>
    <w:p w14:paraId="7CD85DC8" w14:textId="77777777" w:rsidR="002B18C2" w:rsidRDefault="002B18C2" w:rsidP="002B18C2">
      <w:pPr>
        <w:tabs>
          <w:tab w:val="left" w:pos="3165"/>
        </w:tabs>
        <w:rPr>
          <w:rFonts w:ascii="Trajan" w:hAnsi="Trajan"/>
        </w:rPr>
      </w:pPr>
    </w:p>
    <w:p w14:paraId="6E705AC9" w14:textId="77777777" w:rsidR="002B18C2" w:rsidRDefault="002B18C2" w:rsidP="002B18C2">
      <w:pPr>
        <w:tabs>
          <w:tab w:val="left" w:pos="3165"/>
        </w:tabs>
        <w:rPr>
          <w:rFonts w:ascii="Trajan" w:hAnsi="Trajan"/>
        </w:rPr>
      </w:pPr>
    </w:p>
    <w:p w14:paraId="2B0B972F" w14:textId="77777777" w:rsidR="002B18C2" w:rsidRDefault="002B18C2" w:rsidP="002B18C2">
      <w:pPr>
        <w:tabs>
          <w:tab w:val="left" w:pos="3165"/>
        </w:tabs>
        <w:rPr>
          <w:rFonts w:ascii="Trajan" w:hAnsi="Trajan"/>
        </w:rPr>
      </w:pPr>
    </w:p>
    <w:p w14:paraId="1392BE7E" w14:textId="77777777" w:rsidR="002B18C2" w:rsidRDefault="002B18C2" w:rsidP="002B18C2">
      <w:pPr>
        <w:rPr>
          <w:rFonts w:ascii="Arial" w:hAnsi="Arial" w:cs="Arial"/>
          <w:sz w:val="22"/>
          <w:szCs w:val="22"/>
        </w:rPr>
      </w:pPr>
    </w:p>
    <w:p w14:paraId="7FA297F3" w14:textId="77777777" w:rsidR="002B18C2" w:rsidRDefault="002B18C2" w:rsidP="002B18C2">
      <w:pPr>
        <w:jc w:val="center"/>
        <w:rPr>
          <w:rFonts w:ascii="Arial" w:hAnsi="Arial" w:cs="Arial"/>
          <w:sz w:val="22"/>
          <w:szCs w:val="22"/>
        </w:rPr>
      </w:pPr>
      <w:r>
        <w:rPr>
          <w:rFonts w:ascii="Arial" w:hAnsi="Arial" w:cs="Arial"/>
          <w:b/>
          <w:sz w:val="22"/>
          <w:szCs w:val="22"/>
        </w:rPr>
        <w:t xml:space="preserve">TITOLI VALUTABILI </w:t>
      </w:r>
    </w:p>
    <w:p w14:paraId="1BAC3D9D" w14:textId="77777777" w:rsidR="002B18C2" w:rsidRDefault="002B18C2" w:rsidP="002B18C2">
      <w:pPr>
        <w:jc w:val="center"/>
        <w:rPr>
          <w:rFonts w:ascii="Arial" w:hAnsi="Arial" w:cs="Arial"/>
          <w:sz w:val="22"/>
          <w:szCs w:val="22"/>
        </w:rPr>
      </w:pPr>
    </w:p>
    <w:p w14:paraId="39C47F16" w14:textId="77777777" w:rsidR="002B18C2" w:rsidRDefault="002B18C2" w:rsidP="002B18C2">
      <w:pPr>
        <w:jc w:val="center"/>
        <w:rPr>
          <w:rFonts w:ascii="Arial" w:hAnsi="Arial" w:cs="Arial"/>
          <w:b/>
          <w:sz w:val="22"/>
          <w:szCs w:val="22"/>
        </w:rPr>
      </w:pPr>
      <w:r>
        <w:rPr>
          <w:rFonts w:ascii="Arial" w:hAnsi="Arial" w:cs="Arial"/>
          <w:sz w:val="22"/>
          <w:szCs w:val="22"/>
        </w:rPr>
        <w:t xml:space="preserve">(Si riporta di seguito una </w:t>
      </w:r>
      <w:r>
        <w:rPr>
          <w:rFonts w:ascii="Arial" w:hAnsi="Arial" w:cs="Arial"/>
          <w:sz w:val="22"/>
          <w:szCs w:val="22"/>
          <w:u w:val="single"/>
        </w:rPr>
        <w:t>proposta</w:t>
      </w:r>
      <w:r>
        <w:rPr>
          <w:rFonts w:ascii="Arial" w:hAnsi="Arial" w:cs="Arial"/>
          <w:sz w:val="22"/>
          <w:szCs w:val="22"/>
        </w:rPr>
        <w:t xml:space="preserve"> di categoria di titoli valutabili):</w:t>
      </w:r>
    </w:p>
    <w:p w14:paraId="424C3AAC" w14:textId="77777777" w:rsidR="002B18C2" w:rsidRDefault="002B18C2" w:rsidP="002B18C2">
      <w:pPr>
        <w:rPr>
          <w:rFonts w:ascii="Arial" w:hAnsi="Arial" w:cs="Arial"/>
          <w:sz w:val="22"/>
          <w:szCs w:val="22"/>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0"/>
        <w:gridCol w:w="8558"/>
      </w:tblGrid>
      <w:tr w:rsidR="002B18C2" w14:paraId="0A4A8252" w14:textId="77777777" w:rsidTr="000D6915">
        <w:trPr>
          <w:tblCellSpacing w:w="15" w:type="dxa"/>
        </w:trPr>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739D7F" w14:textId="77777777" w:rsidR="002B18C2" w:rsidRDefault="002B18C2" w:rsidP="000D6915">
            <w:pPr>
              <w:rPr>
                <w:rFonts w:ascii="Arial" w:hAnsi="Arial" w:cs="Arial"/>
                <w:sz w:val="22"/>
                <w:szCs w:val="22"/>
              </w:rPr>
            </w:pPr>
            <w:r>
              <w:rPr>
                <w:rFonts w:ascii="Arial" w:hAnsi="Arial" w:cs="Arial"/>
                <w:sz w:val="22"/>
                <w:szCs w:val="22"/>
              </w:rPr>
              <w:t xml:space="preserve">Max </w:t>
            </w:r>
          </w:p>
          <w:p w14:paraId="4B6DCFC7" w14:textId="77777777" w:rsidR="002B18C2" w:rsidRDefault="002B18C2" w:rsidP="000D6915">
            <w:pPr>
              <w:rPr>
                <w:rFonts w:ascii="Arial" w:hAnsi="Arial" w:cs="Arial"/>
                <w:sz w:val="22"/>
                <w:szCs w:val="22"/>
              </w:rPr>
            </w:pPr>
            <w:r>
              <w:rPr>
                <w:rFonts w:ascii="Arial" w:hAnsi="Arial" w:cs="Arial"/>
                <w:sz w:val="22"/>
                <w:szCs w:val="22"/>
              </w:rPr>
              <w:t>punti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C8D970" w14:textId="77777777" w:rsidR="002B18C2" w:rsidRDefault="002B18C2" w:rsidP="000D6915">
            <w:pPr>
              <w:rPr>
                <w:rFonts w:ascii="Arial" w:hAnsi="Arial" w:cs="Arial"/>
                <w:sz w:val="22"/>
                <w:szCs w:val="22"/>
              </w:rPr>
            </w:pPr>
            <w:r>
              <w:rPr>
                <w:rFonts w:ascii="Arial" w:hAnsi="Arial" w:cs="Arial"/>
                <w:sz w:val="22"/>
                <w:szCs w:val="22"/>
              </w:rPr>
              <w:t>Esperienze professionali maturate presso amministrazioni del Comparto Università nei peculiari ambiti di attività del profilo e con le caratteristiche del profilo medesimo, con contratto di lavoro subordinato e non subordinato</w:t>
            </w:r>
          </w:p>
        </w:tc>
      </w:tr>
      <w:tr w:rsidR="002B18C2" w14:paraId="6A35266F" w14:textId="77777777" w:rsidTr="000D6915">
        <w:trPr>
          <w:tblCellSpacing w:w="15" w:type="dxa"/>
        </w:trPr>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763517" w14:textId="77777777" w:rsidR="002B18C2" w:rsidRDefault="002B18C2" w:rsidP="000D6915">
            <w:pPr>
              <w:rPr>
                <w:rFonts w:ascii="Arial" w:hAnsi="Arial" w:cs="Arial"/>
                <w:sz w:val="22"/>
                <w:szCs w:val="22"/>
              </w:rPr>
            </w:pPr>
            <w:r>
              <w:rPr>
                <w:rFonts w:ascii="Arial" w:hAnsi="Arial" w:cs="Arial"/>
                <w:sz w:val="22"/>
                <w:szCs w:val="22"/>
              </w:rPr>
              <w:t>Max</w:t>
            </w:r>
            <w:r>
              <w:rPr>
                <w:rFonts w:ascii="Arial" w:hAnsi="Arial" w:cs="Arial"/>
                <w:sz w:val="22"/>
                <w:szCs w:val="22"/>
              </w:rPr>
              <w:br/>
              <w:t>punti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DFA120" w14:textId="77777777" w:rsidR="002B18C2" w:rsidRDefault="002B18C2" w:rsidP="000D6915">
            <w:pPr>
              <w:rPr>
                <w:rFonts w:ascii="Arial" w:hAnsi="Arial" w:cs="Arial"/>
                <w:sz w:val="22"/>
                <w:szCs w:val="22"/>
              </w:rPr>
            </w:pPr>
            <w:r>
              <w:rPr>
                <w:rFonts w:ascii="Arial" w:hAnsi="Arial" w:cs="Arial"/>
                <w:sz w:val="22"/>
                <w:szCs w:val="22"/>
              </w:rPr>
              <w:t>Altre esperienze professionali nel settore pubblico o privato comunque coerenti con il profilo ricercato</w:t>
            </w:r>
          </w:p>
        </w:tc>
      </w:tr>
      <w:tr w:rsidR="002B18C2" w14:paraId="483FE968" w14:textId="77777777" w:rsidTr="000D6915">
        <w:trPr>
          <w:tblCellSpacing w:w="15" w:type="dxa"/>
        </w:trPr>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105A0D" w14:textId="77777777" w:rsidR="002B18C2" w:rsidRDefault="002B18C2" w:rsidP="000D6915">
            <w:pPr>
              <w:rPr>
                <w:rFonts w:ascii="Arial" w:hAnsi="Arial" w:cs="Arial"/>
                <w:sz w:val="22"/>
                <w:szCs w:val="22"/>
              </w:rPr>
            </w:pPr>
            <w:r>
              <w:rPr>
                <w:rFonts w:ascii="Arial" w:hAnsi="Arial" w:cs="Arial"/>
                <w:sz w:val="22"/>
                <w:szCs w:val="22"/>
              </w:rPr>
              <w:t>Max</w:t>
            </w:r>
          </w:p>
          <w:p w14:paraId="525B6383" w14:textId="77777777" w:rsidR="002B18C2" w:rsidRDefault="002B18C2" w:rsidP="000D6915">
            <w:pPr>
              <w:rPr>
                <w:rFonts w:ascii="Arial" w:hAnsi="Arial" w:cs="Arial"/>
                <w:sz w:val="22"/>
                <w:szCs w:val="22"/>
              </w:rPr>
            </w:pPr>
            <w:r>
              <w:rPr>
                <w:rFonts w:ascii="Arial" w:hAnsi="Arial" w:cs="Arial"/>
                <w:sz w:val="22"/>
                <w:szCs w:val="22"/>
              </w:rPr>
              <w:t>punti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057AAC" w14:textId="77777777" w:rsidR="002B18C2" w:rsidRDefault="002B18C2" w:rsidP="000D6915">
            <w:pPr>
              <w:rPr>
                <w:rFonts w:ascii="Arial" w:hAnsi="Arial" w:cs="Arial"/>
                <w:sz w:val="22"/>
                <w:szCs w:val="22"/>
              </w:rPr>
            </w:pPr>
            <w:r>
              <w:rPr>
                <w:rFonts w:ascii="Arial" w:hAnsi="Arial" w:cs="Arial"/>
                <w:sz w:val="22"/>
                <w:szCs w:val="22"/>
              </w:rPr>
              <w:t>Formazione culturale (partecipazione a corsi, convegni, seminari etc..)</w:t>
            </w:r>
          </w:p>
        </w:tc>
      </w:tr>
      <w:tr w:rsidR="002B18C2" w14:paraId="7E246C9F" w14:textId="77777777" w:rsidTr="000D6915">
        <w:trPr>
          <w:tblCellSpacing w:w="15" w:type="dxa"/>
        </w:trPr>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EA1B36" w14:textId="77777777" w:rsidR="002B18C2" w:rsidRDefault="002B18C2" w:rsidP="000D6915">
            <w:pPr>
              <w:rPr>
                <w:rFonts w:ascii="Arial" w:hAnsi="Arial" w:cs="Arial"/>
                <w:sz w:val="22"/>
                <w:szCs w:val="22"/>
              </w:rPr>
            </w:pPr>
            <w:r>
              <w:rPr>
                <w:rFonts w:ascii="Arial" w:hAnsi="Arial" w:cs="Arial"/>
                <w:sz w:val="22"/>
                <w:szCs w:val="22"/>
              </w:rPr>
              <w:t xml:space="preserve">Max </w:t>
            </w:r>
          </w:p>
          <w:p w14:paraId="6E22DE0D" w14:textId="77777777" w:rsidR="002B18C2" w:rsidRDefault="002B18C2" w:rsidP="000D6915">
            <w:pPr>
              <w:rPr>
                <w:rFonts w:ascii="Arial" w:hAnsi="Arial" w:cs="Arial"/>
                <w:sz w:val="22"/>
                <w:szCs w:val="22"/>
              </w:rPr>
            </w:pPr>
            <w:r>
              <w:rPr>
                <w:rFonts w:ascii="Arial" w:hAnsi="Arial" w:cs="Arial"/>
                <w:sz w:val="22"/>
                <w:szCs w:val="22"/>
              </w:rPr>
              <w:t>punti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AD8717" w14:textId="77777777" w:rsidR="002B18C2" w:rsidRDefault="002B18C2" w:rsidP="000D6915">
            <w:pPr>
              <w:rPr>
                <w:rFonts w:ascii="Arial" w:hAnsi="Arial" w:cs="Arial"/>
                <w:sz w:val="22"/>
                <w:szCs w:val="22"/>
              </w:rPr>
            </w:pPr>
            <w:r>
              <w:rPr>
                <w:rFonts w:ascii="Arial" w:hAnsi="Arial" w:cs="Arial"/>
                <w:sz w:val="22"/>
                <w:szCs w:val="22"/>
              </w:rPr>
              <w:t>Titoli studio ulteriori rispetto al requisito di accesso (laurea, master, dottorato di ricerca, scuole di specializzazione etc..)</w:t>
            </w:r>
          </w:p>
        </w:tc>
      </w:tr>
    </w:tbl>
    <w:p w14:paraId="566805D9" w14:textId="77777777" w:rsidR="002B18C2" w:rsidRDefault="002B18C2" w:rsidP="002B18C2">
      <w:pPr>
        <w:jc w:val="both"/>
        <w:rPr>
          <w:rFonts w:ascii="Arial" w:hAnsi="Arial" w:cs="Arial"/>
          <w:sz w:val="22"/>
          <w:szCs w:val="22"/>
        </w:rPr>
      </w:pPr>
    </w:p>
    <w:p w14:paraId="6FB539DC" w14:textId="77777777" w:rsidR="002B18C2" w:rsidRDefault="002B18C2" w:rsidP="002B18C2">
      <w:pPr>
        <w:jc w:val="both"/>
        <w:rPr>
          <w:rFonts w:ascii="Arial" w:hAnsi="Arial" w:cs="Arial"/>
          <w:sz w:val="22"/>
          <w:szCs w:val="22"/>
        </w:rPr>
      </w:pPr>
    </w:p>
    <w:p w14:paraId="16799992" w14:textId="77777777" w:rsidR="002B18C2" w:rsidRDefault="002B18C2" w:rsidP="002B18C2">
      <w:pPr>
        <w:jc w:val="both"/>
        <w:rPr>
          <w:rFonts w:ascii="Arial" w:hAnsi="Arial" w:cs="Arial"/>
          <w:sz w:val="22"/>
          <w:szCs w:val="22"/>
        </w:rPr>
      </w:pPr>
    </w:p>
    <w:p w14:paraId="52053833" w14:textId="77777777" w:rsidR="002B18C2" w:rsidRDefault="002B18C2" w:rsidP="002B18C2">
      <w:pPr>
        <w:jc w:val="both"/>
        <w:rPr>
          <w:rFonts w:ascii="Arial" w:hAnsi="Arial" w:cs="Arial"/>
          <w:sz w:val="22"/>
          <w:szCs w:val="22"/>
        </w:rPr>
      </w:pPr>
    </w:p>
    <w:p w14:paraId="2D49E547" w14:textId="77777777" w:rsidR="002B18C2" w:rsidRDefault="002B18C2" w:rsidP="002B18C2">
      <w:pPr>
        <w:jc w:val="both"/>
        <w:rPr>
          <w:rFonts w:ascii="Arial" w:hAnsi="Arial" w:cs="Arial"/>
          <w:sz w:val="22"/>
          <w:szCs w:val="22"/>
        </w:rPr>
      </w:pPr>
      <w:r>
        <w:rPr>
          <w:rFonts w:ascii="Arial" w:hAnsi="Arial" w:cs="Arial"/>
          <w:sz w:val="22"/>
          <w:szCs w:val="22"/>
        </w:rPr>
        <w:t xml:space="preserve">N.B. Il totale del punteggio titoli è massimo di …. punti. Una categoria titoli </w:t>
      </w:r>
      <w:proofErr w:type="spellStart"/>
      <w:r>
        <w:rPr>
          <w:rFonts w:ascii="Arial" w:hAnsi="Arial" w:cs="Arial"/>
          <w:sz w:val="22"/>
          <w:szCs w:val="22"/>
        </w:rPr>
        <w:t>puo’</w:t>
      </w:r>
      <w:proofErr w:type="spellEnd"/>
      <w:r>
        <w:rPr>
          <w:rFonts w:ascii="Arial" w:hAnsi="Arial" w:cs="Arial"/>
          <w:sz w:val="22"/>
          <w:szCs w:val="22"/>
        </w:rPr>
        <w:t xml:space="preserve"> arrivare al massimo ad un valore che non sia superiore alla metà del punteggio totale a disposizione.</w:t>
      </w:r>
    </w:p>
    <w:p w14:paraId="06EDAC17" w14:textId="77777777" w:rsidR="002B18C2" w:rsidRDefault="002B18C2" w:rsidP="002B18C2">
      <w:pPr>
        <w:jc w:val="both"/>
      </w:pPr>
    </w:p>
    <w:p w14:paraId="66EF92EB" w14:textId="77777777" w:rsidR="002B18C2" w:rsidRPr="008A26FE" w:rsidRDefault="002B18C2" w:rsidP="002B18C2">
      <w:pPr>
        <w:tabs>
          <w:tab w:val="left" w:pos="3165"/>
        </w:tabs>
        <w:rPr>
          <w:rFonts w:ascii="Trajan" w:hAnsi="Trajan"/>
        </w:rPr>
      </w:pPr>
    </w:p>
    <w:p w14:paraId="241D96FA" w14:textId="653E9CB7" w:rsidR="00C02E25" w:rsidRPr="00A03A45" w:rsidRDefault="00C02E25" w:rsidP="002B18C2">
      <w:pPr>
        <w:jc w:val="center"/>
        <w:rPr>
          <w:i/>
          <w:iCs/>
          <w:sz w:val="18"/>
          <w:szCs w:val="18"/>
        </w:rPr>
      </w:pPr>
    </w:p>
    <w:sectPr w:rsidR="00C02E25" w:rsidRPr="00A03A45" w:rsidSect="00543D3E">
      <w:headerReference w:type="default" r:id="rId10"/>
      <w:footerReference w:type="default" r:id="rId11"/>
      <w:pgSz w:w="11906" w:h="16838"/>
      <w:pgMar w:top="1134" w:right="1134" w:bottom="567" w:left="1134" w:header="357"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9EF9A" w14:textId="77777777" w:rsidR="00543D3E" w:rsidRDefault="00543D3E">
      <w:r>
        <w:separator/>
      </w:r>
    </w:p>
  </w:endnote>
  <w:endnote w:type="continuationSeparator" w:id="0">
    <w:p w14:paraId="644B4B12" w14:textId="77777777" w:rsidR="00543D3E" w:rsidRDefault="0054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Braille">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Trajan">
    <w:altName w:val="Calibri"/>
    <w:panose1 w:val="00000000000000000000"/>
    <w:charset w:val="00"/>
    <w:family w:val="roman"/>
    <w:notTrueType/>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B07B" w14:textId="77777777" w:rsidR="00135B5A" w:rsidRDefault="00135B5A" w:rsidP="00135B5A">
    <w:pPr>
      <w:autoSpaceDE w:val="0"/>
      <w:autoSpaceDN w:val="0"/>
      <w:adjustRightInd w:val="0"/>
      <w:rPr>
        <w:rFonts w:ascii="Calibri-Bold" w:hAnsi="Calibri-Bold" w:cs="Calibri-Bold"/>
        <w:b/>
        <w:bCs/>
        <w:color w:val="000000"/>
      </w:rPr>
    </w:pPr>
    <w:r>
      <w:rPr>
        <w:rFonts w:ascii="Calibri-Bold" w:hAnsi="Calibri-Bold" w:cs="Calibri-Bold"/>
        <w:b/>
        <w:bCs/>
        <w:color w:val="C10000"/>
      </w:rPr>
      <w:t xml:space="preserve">DA </w:t>
    </w:r>
    <w:r>
      <w:rPr>
        <w:rFonts w:ascii="Calibri-Bold" w:hAnsi="Calibri-Bold" w:cs="Calibri-Bold"/>
        <w:b/>
        <w:bCs/>
        <w:color w:val="000000"/>
      </w:rPr>
      <w:t>- DIPARTIMENTO DI ARCHITETTURA</w:t>
    </w:r>
  </w:p>
  <w:p w14:paraId="608628F0" w14:textId="77777777" w:rsidR="00135B5A" w:rsidRDefault="00135B5A" w:rsidP="00135B5A">
    <w:pPr>
      <w:autoSpaceDE w:val="0"/>
      <w:autoSpaceDN w:val="0"/>
      <w:adjustRightInd w:val="0"/>
      <w:rPr>
        <w:rFonts w:ascii="Calibri" w:hAnsi="Calibri" w:cs="Calibri"/>
        <w:color w:val="000000"/>
      </w:rPr>
    </w:pPr>
    <w:r>
      <w:rPr>
        <w:rFonts w:ascii="Calibri" w:hAnsi="Calibri" w:cs="Calibri"/>
        <w:color w:val="000000"/>
      </w:rPr>
      <w:t xml:space="preserve">Sede di Cesena: Via dell’Università, 50 | 47521 Cesena | Tel. +39.0547.338311 </w:t>
    </w:r>
  </w:p>
  <w:p w14:paraId="15DD5941" w14:textId="77777777" w:rsidR="00135B5A" w:rsidRPr="006B2685" w:rsidRDefault="00135B5A" w:rsidP="00135B5A">
    <w:pPr>
      <w:pStyle w:val="Pidipagina"/>
    </w:pPr>
    <w:r>
      <w:rPr>
        <w:rFonts w:ascii="Calibri" w:hAnsi="Calibri" w:cs="Calibri"/>
        <w:color w:val="000000"/>
      </w:rPr>
      <w:t>Sede di Bologna: Viale Risorgimento, 2 | 40136 Bologna | Tel. +39.051.2093155</w:t>
    </w:r>
  </w:p>
  <w:p w14:paraId="06D2D1BD" w14:textId="77777777" w:rsidR="0041618B" w:rsidRPr="00C2794B" w:rsidRDefault="0041618B" w:rsidP="00CB5C37">
    <w:pPr>
      <w:pStyle w:val="Pidipagina"/>
      <w:tabs>
        <w:tab w:val="clear" w:pos="9638"/>
        <w:tab w:val="right" w:pos="10065"/>
      </w:tabs>
      <w:ind w:left="-284" w:right="-285"/>
      <w:jc w:val="center"/>
      <w:rPr>
        <w:rFonts w:ascii="Garamond" w:hAnsi="Garamond"/>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C20B" w14:textId="77777777" w:rsidR="00543D3E" w:rsidRDefault="00543D3E">
      <w:r>
        <w:separator/>
      </w:r>
    </w:p>
  </w:footnote>
  <w:footnote w:type="continuationSeparator" w:id="0">
    <w:p w14:paraId="1CA180D3" w14:textId="77777777" w:rsidR="00543D3E" w:rsidRDefault="00543D3E">
      <w:r>
        <w:continuationSeparator/>
      </w:r>
    </w:p>
  </w:footnote>
  <w:footnote w:id="1">
    <w:p w14:paraId="0FE433CA" w14:textId="77777777" w:rsidR="002B18C2" w:rsidRDefault="002B18C2" w:rsidP="002B18C2">
      <w:pPr>
        <w:pStyle w:val="Testonotaapidipagina"/>
        <w:jc w:val="both"/>
        <w:rPr>
          <w:rFonts w:ascii="Arial" w:hAnsi="Arial" w:cs="Arial"/>
          <w:sz w:val="22"/>
          <w:szCs w:val="22"/>
        </w:rPr>
      </w:pPr>
      <w:r>
        <w:rPr>
          <w:rStyle w:val="Rimandonotaapidipagina"/>
        </w:rPr>
        <w:footnoteRef/>
      </w:r>
      <w:r>
        <w:rPr>
          <w:rFonts w:ascii="Arial" w:hAnsi="Arial" w:cs="Arial"/>
          <w:sz w:val="22"/>
          <w:szCs w:val="22"/>
        </w:rPr>
        <w:t xml:space="preserve"> </w:t>
      </w:r>
      <w:r>
        <w:rPr>
          <w:rFonts w:ascii="Courier New" w:hAnsi="Courier New" w:cs="Courier New"/>
          <w:sz w:val="22"/>
          <w:szCs w:val="22"/>
        </w:rPr>
        <w:t>=&gt;</w:t>
      </w:r>
      <w:r>
        <w:rPr>
          <w:rFonts w:ascii="Arial" w:hAnsi="Arial" w:cs="Arial"/>
          <w:sz w:val="22"/>
          <w:szCs w:val="22"/>
        </w:rPr>
        <w:t xml:space="preserve"> </w:t>
      </w:r>
      <w:r>
        <w:rPr>
          <w:rFonts w:ascii="Arial" w:hAnsi="Arial" w:cs="Arial"/>
          <w:b/>
          <w:sz w:val="22"/>
          <w:szCs w:val="22"/>
        </w:rPr>
        <w:t>NB</w:t>
      </w:r>
      <w:r>
        <w:rPr>
          <w:rFonts w:ascii="Arial" w:hAnsi="Arial" w:cs="Arial"/>
          <w:sz w:val="22"/>
          <w:szCs w:val="22"/>
        </w:rPr>
        <w:t xml:space="preserve"> :Nel primo caso, per gli occasionali, il contratto non potrà superare la durata di 30 gg. e l’importo non potrà essere superiore ai 5.000 euro.</w:t>
      </w:r>
    </w:p>
  </w:footnote>
  <w:footnote w:id="2">
    <w:p w14:paraId="40A38DDF" w14:textId="77777777" w:rsidR="002B18C2" w:rsidRDefault="002B18C2" w:rsidP="002B18C2">
      <w:pPr>
        <w:pStyle w:val="Testonotaapidipagina"/>
        <w:jc w:val="both"/>
        <w:rPr>
          <w:rFonts w:ascii="Arial" w:hAnsi="Arial" w:cs="Arial"/>
          <w:sz w:val="22"/>
          <w:szCs w:val="22"/>
        </w:rPr>
      </w:pPr>
      <w:r>
        <w:rPr>
          <w:rStyle w:val="Rimandonotaapidipagina"/>
          <w:rFonts w:ascii="Arial" w:hAnsi="Arial" w:cs="Arial"/>
          <w:sz w:val="22"/>
          <w:szCs w:val="22"/>
        </w:rPr>
        <w:footnoteRef/>
      </w:r>
      <w:r>
        <w:rPr>
          <w:rFonts w:ascii="Arial" w:hAnsi="Arial" w:cs="Arial"/>
          <w:sz w:val="22"/>
          <w:szCs w:val="22"/>
        </w:rPr>
        <w:t xml:space="preserve"> Indicare i requisiti specifici per l’ammissione alla selezione. Es. titolo di studio richiesto ed esperienza professionale specifica nel settore di interesse oggetto del bando. </w:t>
      </w:r>
    </w:p>
  </w:footnote>
  <w:footnote w:id="3">
    <w:p w14:paraId="5D867469" w14:textId="77777777" w:rsidR="002B18C2" w:rsidRDefault="002B18C2" w:rsidP="002B18C2">
      <w:pPr>
        <w:pStyle w:val="Testonotaapidipagina"/>
        <w:jc w:val="both"/>
        <w:rPr>
          <w:rFonts w:ascii="Arial" w:hAnsi="Arial" w:cs="Arial"/>
          <w:sz w:val="22"/>
          <w:szCs w:val="22"/>
        </w:rPr>
      </w:pPr>
      <w:r>
        <w:rPr>
          <w:rStyle w:val="Rimandonotaapidipagina"/>
          <w:rFonts w:ascii="Arial" w:hAnsi="Arial" w:cs="Arial"/>
        </w:rPr>
        <w:footnoteRef/>
      </w:r>
      <w:r>
        <w:rPr>
          <w:rFonts w:ascii="Arial" w:hAnsi="Arial" w:cs="Arial"/>
        </w:rPr>
        <w:t xml:space="preserve"> </w:t>
      </w:r>
      <w:r>
        <w:rPr>
          <w:rFonts w:ascii="Arial" w:hAnsi="Arial" w:cs="Arial"/>
          <w:sz w:val="22"/>
          <w:szCs w:val="22"/>
        </w:rPr>
        <w:t>Specificare i criteri di selezione: es. prova scritta/test su quali materie ovvero colloquio ovvero semplice valutazione titoli presentati dai candidati. Indicare inoltre, nel caso la data di svolgimento della prova e quella di pubblicazione dei risultati della selezione.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60F3" w14:textId="377C4807" w:rsidR="00BE1C84" w:rsidRDefault="00135B5A" w:rsidP="00135B5A">
    <w:pPr>
      <w:pStyle w:val="Intestazione"/>
    </w:pPr>
    <w:r>
      <w:rPr>
        <w:noProof/>
      </w:rPr>
      <w:drawing>
        <wp:inline distT="0" distB="0" distL="0" distR="0" wp14:anchorId="35E40B29" wp14:editId="088CFCD7">
          <wp:extent cx="2951848" cy="1252800"/>
          <wp:effectExtent l="0" t="0" r="0" b="5080"/>
          <wp:docPr id="3" name="Immagine 3" descr="Immagine che contiene testo, Carattere, cerchi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arattere, cerchio,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951848" cy="125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3738A96E"/>
    <w:numStyleLink w:val="List6"/>
  </w:abstractNum>
  <w:abstractNum w:abstractNumId="1" w15:restartNumberingAfterBreak="0">
    <w:nsid w:val="0000001A"/>
    <w:multiLevelType w:val="multilevel"/>
    <w:tmpl w:val="894EE88C"/>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2" w15:restartNumberingAfterBreak="0">
    <w:nsid w:val="0000001B"/>
    <w:multiLevelType w:val="multilevel"/>
    <w:tmpl w:val="894EE88D"/>
    <w:lvl w:ilvl="0">
      <w:start w:val="1"/>
      <w:numFmt w:val="bullet"/>
      <w:lvlText w:val="-"/>
      <w:lvlJc w:val="left"/>
      <w:pPr>
        <w:tabs>
          <w:tab w:val="num" w:pos="360"/>
        </w:tabs>
        <w:ind w:left="360" w:firstLine="0"/>
      </w:pPr>
      <w:rPr>
        <w:rFonts w:hint="default"/>
        <w:color w:val="000000"/>
        <w:position w:val="0"/>
        <w:sz w:val="24"/>
      </w:rPr>
    </w:lvl>
    <w:lvl w:ilvl="1">
      <w:start w:val="1"/>
      <w:numFmt w:val="bullet"/>
      <w:lvlText w:val="-"/>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3" w15:restartNumberingAfterBreak="0">
    <w:nsid w:val="0000001C"/>
    <w:multiLevelType w:val="singleLevel"/>
    <w:tmpl w:val="04100011"/>
    <w:numStyleLink w:val="List10"/>
  </w:abstractNum>
  <w:abstractNum w:abstractNumId="4" w15:restartNumberingAfterBreak="0">
    <w:nsid w:val="0000001E"/>
    <w:multiLevelType w:val="multilevel"/>
    <w:tmpl w:val="6520E5EC"/>
    <w:numStyleLink w:val="List12"/>
  </w:abstractNum>
  <w:abstractNum w:abstractNumId="5" w15:restartNumberingAfterBreak="0">
    <w:nsid w:val="0000001F"/>
    <w:multiLevelType w:val="multilevel"/>
    <w:tmpl w:val="5DB2D06A"/>
    <w:numStyleLink w:val="List13"/>
  </w:abstractNum>
  <w:abstractNum w:abstractNumId="6" w15:restartNumberingAfterBreak="0">
    <w:nsid w:val="07A210C6"/>
    <w:multiLevelType w:val="hybridMultilevel"/>
    <w:tmpl w:val="77080BFE"/>
    <w:lvl w:ilvl="0" w:tplc="7D440808">
      <w:start w:val="1"/>
      <w:numFmt w:val="decimal"/>
      <w:lvlText w:val="%1."/>
      <w:lvlJc w:val="left"/>
      <w:pPr>
        <w:ind w:left="1154" w:hanging="700"/>
      </w:pPr>
      <w:rPr>
        <w:rFonts w:ascii="Arial" w:eastAsia="Times New Roman" w:hAnsi="Arial" w:cs="Apple Braille"/>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7" w15:restartNumberingAfterBreak="0">
    <w:nsid w:val="0B2C3FCA"/>
    <w:multiLevelType w:val="hybridMultilevel"/>
    <w:tmpl w:val="DD186C66"/>
    <w:lvl w:ilvl="0" w:tplc="A16069EC">
      <w:start w:val="1"/>
      <w:numFmt w:val="decimal"/>
      <w:lvlText w:val="%1)"/>
      <w:lvlJc w:val="left"/>
      <w:pPr>
        <w:ind w:left="3897" w:hanging="705"/>
      </w:pPr>
      <w:rPr>
        <w:rFonts w:hint="default"/>
      </w:rPr>
    </w:lvl>
    <w:lvl w:ilvl="1" w:tplc="04100019">
      <w:start w:val="1"/>
      <w:numFmt w:val="lowerLetter"/>
      <w:lvlText w:val="%2."/>
      <w:lvlJc w:val="left"/>
      <w:pPr>
        <w:ind w:left="4272" w:hanging="360"/>
      </w:pPr>
    </w:lvl>
    <w:lvl w:ilvl="2" w:tplc="0410001B" w:tentative="1">
      <w:start w:val="1"/>
      <w:numFmt w:val="lowerRoman"/>
      <w:lvlText w:val="%3."/>
      <w:lvlJc w:val="right"/>
      <w:pPr>
        <w:ind w:left="4992" w:hanging="180"/>
      </w:pPr>
    </w:lvl>
    <w:lvl w:ilvl="3" w:tplc="0410000F" w:tentative="1">
      <w:start w:val="1"/>
      <w:numFmt w:val="decimal"/>
      <w:lvlText w:val="%4."/>
      <w:lvlJc w:val="left"/>
      <w:pPr>
        <w:ind w:left="5712" w:hanging="360"/>
      </w:pPr>
    </w:lvl>
    <w:lvl w:ilvl="4" w:tplc="04100019" w:tentative="1">
      <w:start w:val="1"/>
      <w:numFmt w:val="lowerLetter"/>
      <w:lvlText w:val="%5."/>
      <w:lvlJc w:val="left"/>
      <w:pPr>
        <w:ind w:left="6432" w:hanging="360"/>
      </w:pPr>
    </w:lvl>
    <w:lvl w:ilvl="5" w:tplc="0410001B" w:tentative="1">
      <w:start w:val="1"/>
      <w:numFmt w:val="lowerRoman"/>
      <w:lvlText w:val="%6."/>
      <w:lvlJc w:val="right"/>
      <w:pPr>
        <w:ind w:left="7152" w:hanging="180"/>
      </w:pPr>
    </w:lvl>
    <w:lvl w:ilvl="6" w:tplc="0410000F" w:tentative="1">
      <w:start w:val="1"/>
      <w:numFmt w:val="decimal"/>
      <w:lvlText w:val="%7."/>
      <w:lvlJc w:val="left"/>
      <w:pPr>
        <w:ind w:left="7872" w:hanging="360"/>
      </w:pPr>
    </w:lvl>
    <w:lvl w:ilvl="7" w:tplc="04100019" w:tentative="1">
      <w:start w:val="1"/>
      <w:numFmt w:val="lowerLetter"/>
      <w:lvlText w:val="%8."/>
      <w:lvlJc w:val="left"/>
      <w:pPr>
        <w:ind w:left="8592" w:hanging="360"/>
      </w:pPr>
    </w:lvl>
    <w:lvl w:ilvl="8" w:tplc="0410001B" w:tentative="1">
      <w:start w:val="1"/>
      <w:numFmt w:val="lowerRoman"/>
      <w:lvlText w:val="%9."/>
      <w:lvlJc w:val="right"/>
      <w:pPr>
        <w:ind w:left="9312" w:hanging="180"/>
      </w:pPr>
    </w:lvl>
  </w:abstractNum>
  <w:abstractNum w:abstractNumId="8" w15:restartNumberingAfterBreak="0">
    <w:nsid w:val="1A433C3D"/>
    <w:multiLevelType w:val="hybridMultilevel"/>
    <w:tmpl w:val="0A2448DC"/>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63E61EC"/>
    <w:multiLevelType w:val="hybridMultilevel"/>
    <w:tmpl w:val="2D0EC4F8"/>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3A2243"/>
    <w:multiLevelType w:val="hybridMultilevel"/>
    <w:tmpl w:val="B784C564"/>
    <w:lvl w:ilvl="0" w:tplc="698C92D6">
      <w:start w:val="2"/>
      <w:numFmt w:val="bullet"/>
      <w:lvlText w:val="-"/>
      <w:lvlJc w:val="left"/>
      <w:pPr>
        <w:ind w:left="1114" w:hanging="660"/>
      </w:pPr>
      <w:rPr>
        <w:rFonts w:ascii="Arial" w:eastAsia="Times New Roman" w:hAnsi="Arial" w:cs="Wingdings" w:hint="default"/>
      </w:rPr>
    </w:lvl>
    <w:lvl w:ilvl="1" w:tplc="04100003" w:tentative="1">
      <w:start w:val="1"/>
      <w:numFmt w:val="bullet"/>
      <w:lvlText w:val="o"/>
      <w:lvlJc w:val="left"/>
      <w:pPr>
        <w:ind w:left="1534" w:hanging="360"/>
      </w:pPr>
      <w:rPr>
        <w:rFonts w:ascii="Courier New" w:hAnsi="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11" w15:restartNumberingAfterBreak="0">
    <w:nsid w:val="370A2FA9"/>
    <w:multiLevelType w:val="hybridMultilevel"/>
    <w:tmpl w:val="D7A2FDBC"/>
    <w:lvl w:ilvl="0" w:tplc="CD6C41C0">
      <w:start w:val="1"/>
      <w:numFmt w:val="decimal"/>
      <w:lvlText w:val="%1)"/>
      <w:lvlJc w:val="left"/>
      <w:pPr>
        <w:tabs>
          <w:tab w:val="num" w:pos="1065"/>
        </w:tabs>
        <w:ind w:left="1065" w:hanging="705"/>
      </w:pPr>
      <w:rPr>
        <w:rFonts w:ascii="Times New Roman" w:eastAsia="Times New Roman" w:hAnsi="Times New Roman" w:cs="Times New Roman"/>
      </w:r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3AB15E17"/>
    <w:multiLevelType w:val="hybridMultilevel"/>
    <w:tmpl w:val="92B6DC52"/>
    <w:lvl w:ilvl="0" w:tplc="56383930">
      <w:start w:val="1"/>
      <w:numFmt w:val="bullet"/>
      <w:lvlText w:val="□"/>
      <w:lvlJc w:val="left"/>
      <w:pPr>
        <w:tabs>
          <w:tab w:val="num" w:pos="720"/>
        </w:tabs>
        <w:ind w:left="72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AA2943"/>
    <w:multiLevelType w:val="hybridMultilevel"/>
    <w:tmpl w:val="6520E5EC"/>
    <w:styleLink w:val="List1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56997F0B"/>
    <w:multiLevelType w:val="singleLevel"/>
    <w:tmpl w:val="04100011"/>
    <w:styleLink w:val="List10"/>
    <w:lvl w:ilvl="0">
      <w:start w:val="4"/>
      <w:numFmt w:val="decimal"/>
      <w:lvlText w:val="%1)"/>
      <w:lvlJc w:val="left"/>
      <w:pPr>
        <w:tabs>
          <w:tab w:val="num" w:pos="360"/>
        </w:tabs>
        <w:ind w:left="360" w:hanging="360"/>
      </w:pPr>
    </w:lvl>
  </w:abstractNum>
  <w:abstractNum w:abstractNumId="15" w15:restartNumberingAfterBreak="0">
    <w:nsid w:val="612B6A0C"/>
    <w:multiLevelType w:val="hybridMultilevel"/>
    <w:tmpl w:val="4B2EB8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923D69"/>
    <w:multiLevelType w:val="singleLevel"/>
    <w:tmpl w:val="3738A96E"/>
    <w:styleLink w:val="List6"/>
    <w:lvl w:ilvl="0">
      <w:start w:val="1"/>
      <w:numFmt w:val="decimal"/>
      <w:lvlText w:val="%1)"/>
      <w:lvlJc w:val="left"/>
      <w:pPr>
        <w:tabs>
          <w:tab w:val="num" w:pos="705"/>
        </w:tabs>
        <w:ind w:left="705" w:hanging="705"/>
      </w:pPr>
    </w:lvl>
  </w:abstractNum>
  <w:abstractNum w:abstractNumId="17" w15:restartNumberingAfterBreak="0">
    <w:nsid w:val="657337ED"/>
    <w:multiLevelType w:val="hybridMultilevel"/>
    <w:tmpl w:val="04E2935E"/>
    <w:lvl w:ilvl="0" w:tplc="0410000F">
      <w:start w:val="1"/>
      <w:numFmt w:val="decimal"/>
      <w:lvlText w:val="%1."/>
      <w:lvlJc w:val="left"/>
      <w:pPr>
        <w:ind w:left="757" w:hanging="360"/>
      </w:pPr>
    </w:lvl>
    <w:lvl w:ilvl="1" w:tplc="04100019">
      <w:start w:val="1"/>
      <w:numFmt w:val="lowerLetter"/>
      <w:lvlText w:val="%2."/>
      <w:lvlJc w:val="left"/>
      <w:pPr>
        <w:ind w:left="1477" w:hanging="360"/>
      </w:pPr>
    </w:lvl>
    <w:lvl w:ilvl="2" w:tplc="0410001B">
      <w:start w:val="1"/>
      <w:numFmt w:val="lowerRoman"/>
      <w:lvlText w:val="%3."/>
      <w:lvlJc w:val="right"/>
      <w:pPr>
        <w:ind w:left="2197" w:hanging="180"/>
      </w:pPr>
    </w:lvl>
    <w:lvl w:ilvl="3" w:tplc="0410000F">
      <w:start w:val="1"/>
      <w:numFmt w:val="decimal"/>
      <w:lvlText w:val="%4."/>
      <w:lvlJc w:val="left"/>
      <w:pPr>
        <w:ind w:left="2917" w:hanging="360"/>
      </w:pPr>
    </w:lvl>
    <w:lvl w:ilvl="4" w:tplc="04100019">
      <w:start w:val="1"/>
      <w:numFmt w:val="lowerLetter"/>
      <w:lvlText w:val="%5."/>
      <w:lvlJc w:val="left"/>
      <w:pPr>
        <w:ind w:left="3637" w:hanging="360"/>
      </w:pPr>
    </w:lvl>
    <w:lvl w:ilvl="5" w:tplc="0410001B">
      <w:start w:val="1"/>
      <w:numFmt w:val="lowerRoman"/>
      <w:lvlText w:val="%6."/>
      <w:lvlJc w:val="right"/>
      <w:pPr>
        <w:ind w:left="4357" w:hanging="180"/>
      </w:pPr>
    </w:lvl>
    <w:lvl w:ilvl="6" w:tplc="0410000F">
      <w:start w:val="1"/>
      <w:numFmt w:val="decimal"/>
      <w:lvlText w:val="%7."/>
      <w:lvlJc w:val="left"/>
      <w:pPr>
        <w:ind w:left="5077" w:hanging="360"/>
      </w:pPr>
    </w:lvl>
    <w:lvl w:ilvl="7" w:tplc="04100019">
      <w:start w:val="1"/>
      <w:numFmt w:val="lowerLetter"/>
      <w:lvlText w:val="%8."/>
      <w:lvlJc w:val="left"/>
      <w:pPr>
        <w:ind w:left="5797" w:hanging="360"/>
      </w:pPr>
    </w:lvl>
    <w:lvl w:ilvl="8" w:tplc="0410001B">
      <w:start w:val="1"/>
      <w:numFmt w:val="lowerRoman"/>
      <w:lvlText w:val="%9."/>
      <w:lvlJc w:val="right"/>
      <w:pPr>
        <w:ind w:left="6517" w:hanging="180"/>
      </w:pPr>
    </w:lvl>
  </w:abstractNum>
  <w:abstractNum w:abstractNumId="18"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71117AE6"/>
    <w:multiLevelType w:val="hybridMultilevel"/>
    <w:tmpl w:val="5DB2D06A"/>
    <w:styleLink w:val="List13"/>
    <w:lvl w:ilvl="0" w:tplc="E17607E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3AD7565"/>
    <w:multiLevelType w:val="hybridMultilevel"/>
    <w:tmpl w:val="0704611C"/>
    <w:lvl w:ilvl="0" w:tplc="77348D74">
      <w:start w:val="1"/>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3F42FB6"/>
    <w:multiLevelType w:val="hybridMultilevel"/>
    <w:tmpl w:val="3A006EB4"/>
    <w:lvl w:ilvl="0" w:tplc="77348D74">
      <w:start w:val="1"/>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4A36E8D"/>
    <w:multiLevelType w:val="hybridMultilevel"/>
    <w:tmpl w:val="A7EA2A7E"/>
    <w:lvl w:ilvl="0" w:tplc="BB4A89BE">
      <w:start w:val="1"/>
      <w:numFmt w:val="decimal"/>
      <w:lvlText w:val="%1."/>
      <w:lvlJc w:val="left"/>
      <w:pPr>
        <w:ind w:left="360" w:hanging="360"/>
      </w:pPr>
      <w:rPr>
        <w:b w:val="0"/>
      </w:rPr>
    </w:lvl>
    <w:lvl w:ilvl="1" w:tplc="FFFFFFFF">
      <w:start w:val="1"/>
      <w:numFmt w:val="decimal"/>
      <w:lvlText w:val="%2."/>
      <w:lvlJc w:val="left"/>
      <w:pPr>
        <w:ind w:left="1440" w:hanging="360"/>
      </w:pPr>
    </w:lvl>
    <w:lvl w:ilvl="2" w:tplc="FFFFFFFF">
      <w:start w:val="1"/>
      <w:numFmt w:val="decimal"/>
      <w:lvlText w:val="%3."/>
      <w:lvlJc w:val="left"/>
      <w:pPr>
        <w:ind w:left="2160" w:hanging="360"/>
      </w:pPr>
    </w:lvl>
    <w:lvl w:ilvl="3" w:tplc="FFFFFFFF">
      <w:start w:val="1"/>
      <w:numFmt w:val="decimal"/>
      <w:lvlText w:val="%4."/>
      <w:lvlJc w:val="left"/>
      <w:pPr>
        <w:ind w:left="2880" w:hanging="360"/>
      </w:pPr>
    </w:lvl>
    <w:lvl w:ilvl="4" w:tplc="FFFFFFFF">
      <w:start w:val="1"/>
      <w:numFmt w:val="decimal"/>
      <w:lvlText w:val="%5."/>
      <w:lvlJc w:val="left"/>
      <w:pPr>
        <w:ind w:left="3600" w:hanging="360"/>
      </w:pPr>
    </w:lvl>
    <w:lvl w:ilvl="5" w:tplc="FFFFFFFF">
      <w:start w:val="1"/>
      <w:numFmt w:val="decimal"/>
      <w:lvlText w:val="%6."/>
      <w:lvlJc w:val="left"/>
      <w:pPr>
        <w:ind w:left="4320" w:hanging="360"/>
      </w:pPr>
    </w:lvl>
    <w:lvl w:ilvl="6" w:tplc="FFFFFFFF">
      <w:start w:val="1"/>
      <w:numFmt w:val="decimal"/>
      <w:lvlText w:val="%7."/>
      <w:lvlJc w:val="left"/>
      <w:pPr>
        <w:ind w:left="5040" w:hanging="360"/>
      </w:pPr>
    </w:lvl>
    <w:lvl w:ilvl="7" w:tplc="FFFFFFFF">
      <w:start w:val="1"/>
      <w:numFmt w:val="decimal"/>
      <w:lvlText w:val="%8."/>
      <w:lvlJc w:val="left"/>
      <w:pPr>
        <w:ind w:left="5760" w:hanging="360"/>
      </w:pPr>
    </w:lvl>
    <w:lvl w:ilvl="8" w:tplc="FFFFFFFF">
      <w:start w:val="1"/>
      <w:numFmt w:val="decimal"/>
      <w:lvlText w:val="%9."/>
      <w:lvlJc w:val="left"/>
      <w:pPr>
        <w:ind w:left="6480" w:hanging="360"/>
      </w:pPr>
    </w:lvl>
  </w:abstractNum>
  <w:abstractNum w:abstractNumId="23" w15:restartNumberingAfterBreak="0">
    <w:nsid w:val="78D546E2"/>
    <w:multiLevelType w:val="hybridMultilevel"/>
    <w:tmpl w:val="DE78509A"/>
    <w:lvl w:ilvl="0" w:tplc="04100011">
      <w:start w:val="3"/>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7E9313DA"/>
    <w:multiLevelType w:val="hybridMultilevel"/>
    <w:tmpl w:val="85DE14FE"/>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543951997">
    <w:abstractNumId w:val="18"/>
  </w:num>
  <w:num w:numId="2" w16cid:durableId="13035770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084420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18893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626556">
    <w:abstractNumId w:val="16"/>
  </w:num>
  <w:num w:numId="6" w16cid:durableId="815992909">
    <w:abstractNumId w:val="14"/>
    <w:lvlOverride w:ilvl="0">
      <w:startOverride w:val="4"/>
    </w:lvlOverride>
  </w:num>
  <w:num w:numId="7" w16cid:durableId="46300660">
    <w:abstractNumId w:val="13"/>
  </w:num>
  <w:num w:numId="8" w16cid:durableId="2106686732">
    <w:abstractNumId w:val="7"/>
  </w:num>
  <w:num w:numId="9" w16cid:durableId="1917090042">
    <w:abstractNumId w:val="19"/>
  </w:num>
  <w:num w:numId="10" w16cid:durableId="439303723">
    <w:abstractNumId w:val="8"/>
  </w:num>
  <w:num w:numId="11" w16cid:durableId="809706499">
    <w:abstractNumId w:val="6"/>
  </w:num>
  <w:num w:numId="12" w16cid:durableId="675619419">
    <w:abstractNumId w:val="10"/>
  </w:num>
  <w:num w:numId="13" w16cid:durableId="1762605162">
    <w:abstractNumId w:val="0"/>
  </w:num>
  <w:num w:numId="14" w16cid:durableId="1592929459">
    <w:abstractNumId w:val="1"/>
  </w:num>
  <w:num w:numId="15" w16cid:durableId="293484753">
    <w:abstractNumId w:val="2"/>
  </w:num>
  <w:num w:numId="16" w16cid:durableId="742720033">
    <w:abstractNumId w:val="3"/>
  </w:num>
  <w:num w:numId="17" w16cid:durableId="1061368562">
    <w:abstractNumId w:val="4"/>
  </w:num>
  <w:num w:numId="18" w16cid:durableId="1830830058">
    <w:abstractNumId w:val="5"/>
  </w:num>
  <w:num w:numId="19" w16cid:durableId="473985867">
    <w:abstractNumId w:val="14"/>
  </w:num>
  <w:num w:numId="20" w16cid:durableId="4310475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17460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2036412">
    <w:abstractNumId w:val="9"/>
  </w:num>
  <w:num w:numId="23" w16cid:durableId="235557830">
    <w:abstractNumId w:val="20"/>
  </w:num>
  <w:num w:numId="24" w16cid:durableId="57822138">
    <w:abstractNumId w:val="21"/>
  </w:num>
  <w:num w:numId="25" w16cid:durableId="1720978341">
    <w:abstractNumId w:val="17"/>
  </w:num>
  <w:num w:numId="26" w16cid:durableId="1923635369">
    <w:abstractNumId w:val="15"/>
  </w:num>
  <w:num w:numId="27" w16cid:durableId="20575810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1CF"/>
    <w:rsid w:val="00000BC0"/>
    <w:rsid w:val="0000119A"/>
    <w:rsid w:val="00002206"/>
    <w:rsid w:val="00003775"/>
    <w:rsid w:val="00004835"/>
    <w:rsid w:val="00004B41"/>
    <w:rsid w:val="00006828"/>
    <w:rsid w:val="00007718"/>
    <w:rsid w:val="00011B7B"/>
    <w:rsid w:val="00012D02"/>
    <w:rsid w:val="00013DC6"/>
    <w:rsid w:val="000151AC"/>
    <w:rsid w:val="0001554C"/>
    <w:rsid w:val="0001577D"/>
    <w:rsid w:val="00016FA2"/>
    <w:rsid w:val="0001750E"/>
    <w:rsid w:val="00021357"/>
    <w:rsid w:val="00022051"/>
    <w:rsid w:val="00022DFD"/>
    <w:rsid w:val="00022E71"/>
    <w:rsid w:val="0002319F"/>
    <w:rsid w:val="00023AB7"/>
    <w:rsid w:val="00023EA4"/>
    <w:rsid w:val="00024131"/>
    <w:rsid w:val="000241C6"/>
    <w:rsid w:val="00025720"/>
    <w:rsid w:val="00025A9D"/>
    <w:rsid w:val="00025E4A"/>
    <w:rsid w:val="0002712F"/>
    <w:rsid w:val="000271E8"/>
    <w:rsid w:val="000275ED"/>
    <w:rsid w:val="0003171A"/>
    <w:rsid w:val="00032B63"/>
    <w:rsid w:val="00032BFB"/>
    <w:rsid w:val="00033855"/>
    <w:rsid w:val="0003386D"/>
    <w:rsid w:val="00033C5C"/>
    <w:rsid w:val="00033D80"/>
    <w:rsid w:val="00034182"/>
    <w:rsid w:val="00034FE5"/>
    <w:rsid w:val="00035B35"/>
    <w:rsid w:val="00036091"/>
    <w:rsid w:val="00036D0D"/>
    <w:rsid w:val="000375D4"/>
    <w:rsid w:val="00040206"/>
    <w:rsid w:val="00040E18"/>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398"/>
    <w:rsid w:val="00047AA0"/>
    <w:rsid w:val="000515DC"/>
    <w:rsid w:val="00051941"/>
    <w:rsid w:val="0005379F"/>
    <w:rsid w:val="00053AA9"/>
    <w:rsid w:val="00054F9D"/>
    <w:rsid w:val="00056F8C"/>
    <w:rsid w:val="0005744F"/>
    <w:rsid w:val="00060A91"/>
    <w:rsid w:val="00060F13"/>
    <w:rsid w:val="0006159F"/>
    <w:rsid w:val="000627C5"/>
    <w:rsid w:val="000638A4"/>
    <w:rsid w:val="00063CCE"/>
    <w:rsid w:val="00064296"/>
    <w:rsid w:val="0006451B"/>
    <w:rsid w:val="000649E3"/>
    <w:rsid w:val="00065195"/>
    <w:rsid w:val="00065DE4"/>
    <w:rsid w:val="00067DC5"/>
    <w:rsid w:val="000711D7"/>
    <w:rsid w:val="00071338"/>
    <w:rsid w:val="00072AEC"/>
    <w:rsid w:val="00072D5B"/>
    <w:rsid w:val="00073451"/>
    <w:rsid w:val="000734FA"/>
    <w:rsid w:val="00073876"/>
    <w:rsid w:val="00073F51"/>
    <w:rsid w:val="000749C3"/>
    <w:rsid w:val="0007533F"/>
    <w:rsid w:val="000771B7"/>
    <w:rsid w:val="00077BC6"/>
    <w:rsid w:val="00080E93"/>
    <w:rsid w:val="000810DE"/>
    <w:rsid w:val="00081E6F"/>
    <w:rsid w:val="00082178"/>
    <w:rsid w:val="00082A05"/>
    <w:rsid w:val="00083600"/>
    <w:rsid w:val="0008456A"/>
    <w:rsid w:val="00085ABA"/>
    <w:rsid w:val="00086B44"/>
    <w:rsid w:val="000870AA"/>
    <w:rsid w:val="00090823"/>
    <w:rsid w:val="0009143D"/>
    <w:rsid w:val="00091ED9"/>
    <w:rsid w:val="00091FF9"/>
    <w:rsid w:val="00092817"/>
    <w:rsid w:val="00092BE0"/>
    <w:rsid w:val="00093F22"/>
    <w:rsid w:val="00093F28"/>
    <w:rsid w:val="00094BAA"/>
    <w:rsid w:val="00094FEE"/>
    <w:rsid w:val="000955ED"/>
    <w:rsid w:val="00096294"/>
    <w:rsid w:val="00096DBC"/>
    <w:rsid w:val="00097894"/>
    <w:rsid w:val="000A0577"/>
    <w:rsid w:val="000A1100"/>
    <w:rsid w:val="000A1D26"/>
    <w:rsid w:val="000A275B"/>
    <w:rsid w:val="000A3790"/>
    <w:rsid w:val="000A3B39"/>
    <w:rsid w:val="000A3D11"/>
    <w:rsid w:val="000A4B45"/>
    <w:rsid w:val="000A4ED7"/>
    <w:rsid w:val="000A543F"/>
    <w:rsid w:val="000A552E"/>
    <w:rsid w:val="000A5CFF"/>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B28"/>
    <w:rsid w:val="000B7C12"/>
    <w:rsid w:val="000C016A"/>
    <w:rsid w:val="000C02EF"/>
    <w:rsid w:val="000C0392"/>
    <w:rsid w:val="000C03B2"/>
    <w:rsid w:val="000C0A8F"/>
    <w:rsid w:val="000C0B2A"/>
    <w:rsid w:val="000C0BF4"/>
    <w:rsid w:val="000C0F93"/>
    <w:rsid w:val="000C1FF6"/>
    <w:rsid w:val="000C21F1"/>
    <w:rsid w:val="000C2C52"/>
    <w:rsid w:val="000C39E6"/>
    <w:rsid w:val="000C4795"/>
    <w:rsid w:val="000C4A71"/>
    <w:rsid w:val="000C5B1E"/>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E1"/>
    <w:rsid w:val="000D6C48"/>
    <w:rsid w:val="000D74D4"/>
    <w:rsid w:val="000D7C49"/>
    <w:rsid w:val="000D7D9F"/>
    <w:rsid w:val="000E0419"/>
    <w:rsid w:val="000E14F5"/>
    <w:rsid w:val="000E1C1C"/>
    <w:rsid w:val="000E1EAB"/>
    <w:rsid w:val="000E2E3E"/>
    <w:rsid w:val="000E3562"/>
    <w:rsid w:val="000E389F"/>
    <w:rsid w:val="000E48D1"/>
    <w:rsid w:val="000E4CE5"/>
    <w:rsid w:val="000E6126"/>
    <w:rsid w:val="000E67DA"/>
    <w:rsid w:val="000E7A18"/>
    <w:rsid w:val="000F019B"/>
    <w:rsid w:val="000F0C35"/>
    <w:rsid w:val="000F109B"/>
    <w:rsid w:val="000F1B07"/>
    <w:rsid w:val="000F25E9"/>
    <w:rsid w:val="000F2795"/>
    <w:rsid w:val="000F373C"/>
    <w:rsid w:val="000F3CAC"/>
    <w:rsid w:val="000F3F56"/>
    <w:rsid w:val="000F5049"/>
    <w:rsid w:val="000F5693"/>
    <w:rsid w:val="000F5944"/>
    <w:rsid w:val="000F59E4"/>
    <w:rsid w:val="000F71E0"/>
    <w:rsid w:val="000F7275"/>
    <w:rsid w:val="000F7768"/>
    <w:rsid w:val="000F7C1D"/>
    <w:rsid w:val="0010060E"/>
    <w:rsid w:val="001009FF"/>
    <w:rsid w:val="00103161"/>
    <w:rsid w:val="00103E7E"/>
    <w:rsid w:val="00105989"/>
    <w:rsid w:val="00106642"/>
    <w:rsid w:val="00107676"/>
    <w:rsid w:val="00110553"/>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50DC"/>
    <w:rsid w:val="001266C0"/>
    <w:rsid w:val="00126819"/>
    <w:rsid w:val="00126A5B"/>
    <w:rsid w:val="00130867"/>
    <w:rsid w:val="00131662"/>
    <w:rsid w:val="00133151"/>
    <w:rsid w:val="00134265"/>
    <w:rsid w:val="00135B5A"/>
    <w:rsid w:val="00135D2C"/>
    <w:rsid w:val="001364DD"/>
    <w:rsid w:val="00136C37"/>
    <w:rsid w:val="001373C5"/>
    <w:rsid w:val="00137527"/>
    <w:rsid w:val="00137B4D"/>
    <w:rsid w:val="00137C4C"/>
    <w:rsid w:val="00140627"/>
    <w:rsid w:val="00142FC5"/>
    <w:rsid w:val="00143423"/>
    <w:rsid w:val="0014343D"/>
    <w:rsid w:val="00143FC9"/>
    <w:rsid w:val="001449F5"/>
    <w:rsid w:val="00146508"/>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0178"/>
    <w:rsid w:val="00161E53"/>
    <w:rsid w:val="00162467"/>
    <w:rsid w:val="00162823"/>
    <w:rsid w:val="00162DF9"/>
    <w:rsid w:val="0016348E"/>
    <w:rsid w:val="00163832"/>
    <w:rsid w:val="00164315"/>
    <w:rsid w:val="001644EB"/>
    <w:rsid w:val="00164710"/>
    <w:rsid w:val="001653B0"/>
    <w:rsid w:val="001654FE"/>
    <w:rsid w:val="0016550D"/>
    <w:rsid w:val="00165B7B"/>
    <w:rsid w:val="001672B4"/>
    <w:rsid w:val="00170400"/>
    <w:rsid w:val="00170952"/>
    <w:rsid w:val="00170CFE"/>
    <w:rsid w:val="00170ECC"/>
    <w:rsid w:val="0017294F"/>
    <w:rsid w:val="00173125"/>
    <w:rsid w:val="0017338B"/>
    <w:rsid w:val="001733EA"/>
    <w:rsid w:val="001738BE"/>
    <w:rsid w:val="00174AA0"/>
    <w:rsid w:val="00174DF7"/>
    <w:rsid w:val="00175D32"/>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5C7E"/>
    <w:rsid w:val="001877EC"/>
    <w:rsid w:val="00190C21"/>
    <w:rsid w:val="001918CE"/>
    <w:rsid w:val="00191E41"/>
    <w:rsid w:val="0019287F"/>
    <w:rsid w:val="00194F14"/>
    <w:rsid w:val="00195853"/>
    <w:rsid w:val="00195943"/>
    <w:rsid w:val="00195ACE"/>
    <w:rsid w:val="00196A14"/>
    <w:rsid w:val="0019708B"/>
    <w:rsid w:val="00197D68"/>
    <w:rsid w:val="001A0E02"/>
    <w:rsid w:val="001A1657"/>
    <w:rsid w:val="001A220D"/>
    <w:rsid w:val="001A31B5"/>
    <w:rsid w:val="001A326A"/>
    <w:rsid w:val="001A429A"/>
    <w:rsid w:val="001A546D"/>
    <w:rsid w:val="001A583C"/>
    <w:rsid w:val="001A5F1C"/>
    <w:rsid w:val="001A7522"/>
    <w:rsid w:val="001A7FB9"/>
    <w:rsid w:val="001B12BF"/>
    <w:rsid w:val="001B1E5D"/>
    <w:rsid w:val="001B2A39"/>
    <w:rsid w:val="001B32FC"/>
    <w:rsid w:val="001B3594"/>
    <w:rsid w:val="001B3653"/>
    <w:rsid w:val="001B42F4"/>
    <w:rsid w:val="001B438A"/>
    <w:rsid w:val="001B4C22"/>
    <w:rsid w:val="001B5D0F"/>
    <w:rsid w:val="001B5EC4"/>
    <w:rsid w:val="001B6B01"/>
    <w:rsid w:val="001B6C03"/>
    <w:rsid w:val="001B721D"/>
    <w:rsid w:val="001B7C13"/>
    <w:rsid w:val="001C090D"/>
    <w:rsid w:val="001C1689"/>
    <w:rsid w:val="001C1FEE"/>
    <w:rsid w:val="001C3133"/>
    <w:rsid w:val="001C431B"/>
    <w:rsid w:val="001C443F"/>
    <w:rsid w:val="001C44A0"/>
    <w:rsid w:val="001C4EF5"/>
    <w:rsid w:val="001C7B74"/>
    <w:rsid w:val="001D0677"/>
    <w:rsid w:val="001D2197"/>
    <w:rsid w:val="001D2232"/>
    <w:rsid w:val="001D2934"/>
    <w:rsid w:val="001D4107"/>
    <w:rsid w:val="001D4403"/>
    <w:rsid w:val="001D448F"/>
    <w:rsid w:val="001D460A"/>
    <w:rsid w:val="001D46CD"/>
    <w:rsid w:val="001D4AE7"/>
    <w:rsid w:val="001D66DD"/>
    <w:rsid w:val="001D6DC9"/>
    <w:rsid w:val="001D714C"/>
    <w:rsid w:val="001D7D2E"/>
    <w:rsid w:val="001E0796"/>
    <w:rsid w:val="001E1BEC"/>
    <w:rsid w:val="001E1FAE"/>
    <w:rsid w:val="001E2BDC"/>
    <w:rsid w:val="001E3271"/>
    <w:rsid w:val="001E3853"/>
    <w:rsid w:val="001E446A"/>
    <w:rsid w:val="001E5DE6"/>
    <w:rsid w:val="001E6ADD"/>
    <w:rsid w:val="001E71AC"/>
    <w:rsid w:val="001F13E2"/>
    <w:rsid w:val="001F14B5"/>
    <w:rsid w:val="001F18E4"/>
    <w:rsid w:val="001F202B"/>
    <w:rsid w:val="001F2664"/>
    <w:rsid w:val="001F2910"/>
    <w:rsid w:val="001F2CCB"/>
    <w:rsid w:val="001F34E0"/>
    <w:rsid w:val="001F36C8"/>
    <w:rsid w:val="001F3EF5"/>
    <w:rsid w:val="001F4118"/>
    <w:rsid w:val="001F41A0"/>
    <w:rsid w:val="001F47E7"/>
    <w:rsid w:val="001F49E4"/>
    <w:rsid w:val="001F4F5A"/>
    <w:rsid w:val="001F59FC"/>
    <w:rsid w:val="001F5B75"/>
    <w:rsid w:val="001F6F3F"/>
    <w:rsid w:val="001F71CA"/>
    <w:rsid w:val="00200179"/>
    <w:rsid w:val="002001F4"/>
    <w:rsid w:val="002008A6"/>
    <w:rsid w:val="0020115E"/>
    <w:rsid w:val="002013D7"/>
    <w:rsid w:val="00201C3B"/>
    <w:rsid w:val="00203051"/>
    <w:rsid w:val="002034D4"/>
    <w:rsid w:val="00203812"/>
    <w:rsid w:val="00203AA1"/>
    <w:rsid w:val="00203B25"/>
    <w:rsid w:val="00204083"/>
    <w:rsid w:val="002047ED"/>
    <w:rsid w:val="00205313"/>
    <w:rsid w:val="002056CB"/>
    <w:rsid w:val="002064F6"/>
    <w:rsid w:val="00206E0B"/>
    <w:rsid w:val="00206E5D"/>
    <w:rsid w:val="002075E4"/>
    <w:rsid w:val="00211759"/>
    <w:rsid w:val="00212134"/>
    <w:rsid w:val="002128FF"/>
    <w:rsid w:val="002129D3"/>
    <w:rsid w:val="00213253"/>
    <w:rsid w:val="00213778"/>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FDF"/>
    <w:rsid w:val="0022503A"/>
    <w:rsid w:val="00225ACC"/>
    <w:rsid w:val="0022608A"/>
    <w:rsid w:val="00226251"/>
    <w:rsid w:val="002265F8"/>
    <w:rsid w:val="00226A1E"/>
    <w:rsid w:val="00227051"/>
    <w:rsid w:val="002275A5"/>
    <w:rsid w:val="00227D35"/>
    <w:rsid w:val="002303D1"/>
    <w:rsid w:val="00231356"/>
    <w:rsid w:val="00232299"/>
    <w:rsid w:val="00232423"/>
    <w:rsid w:val="00233968"/>
    <w:rsid w:val="00234849"/>
    <w:rsid w:val="00234B4A"/>
    <w:rsid w:val="00234E84"/>
    <w:rsid w:val="002352A9"/>
    <w:rsid w:val="00235C9F"/>
    <w:rsid w:val="00237319"/>
    <w:rsid w:val="002374BC"/>
    <w:rsid w:val="00237817"/>
    <w:rsid w:val="002400F7"/>
    <w:rsid w:val="002416F4"/>
    <w:rsid w:val="00241882"/>
    <w:rsid w:val="00242B11"/>
    <w:rsid w:val="00244198"/>
    <w:rsid w:val="00245194"/>
    <w:rsid w:val="00245528"/>
    <w:rsid w:val="00245AB4"/>
    <w:rsid w:val="00246D10"/>
    <w:rsid w:val="00246DEC"/>
    <w:rsid w:val="002475AE"/>
    <w:rsid w:val="00247D3C"/>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1546"/>
    <w:rsid w:val="00261956"/>
    <w:rsid w:val="002641AC"/>
    <w:rsid w:val="00264F5E"/>
    <w:rsid w:val="00265254"/>
    <w:rsid w:val="00265F28"/>
    <w:rsid w:val="00266165"/>
    <w:rsid w:val="0026653B"/>
    <w:rsid w:val="002665EE"/>
    <w:rsid w:val="00266853"/>
    <w:rsid w:val="002719FC"/>
    <w:rsid w:val="00271FC8"/>
    <w:rsid w:val="0027261D"/>
    <w:rsid w:val="00272C26"/>
    <w:rsid w:val="00272EFD"/>
    <w:rsid w:val="00274E6B"/>
    <w:rsid w:val="002800D9"/>
    <w:rsid w:val="00280585"/>
    <w:rsid w:val="00280FEC"/>
    <w:rsid w:val="00281524"/>
    <w:rsid w:val="00281931"/>
    <w:rsid w:val="00281AD8"/>
    <w:rsid w:val="00281B47"/>
    <w:rsid w:val="002821DD"/>
    <w:rsid w:val="002831D9"/>
    <w:rsid w:val="00284119"/>
    <w:rsid w:val="002844C4"/>
    <w:rsid w:val="00284B08"/>
    <w:rsid w:val="0028527F"/>
    <w:rsid w:val="002852CC"/>
    <w:rsid w:val="00290763"/>
    <w:rsid w:val="002907C5"/>
    <w:rsid w:val="002909D7"/>
    <w:rsid w:val="00290FBD"/>
    <w:rsid w:val="00291382"/>
    <w:rsid w:val="002914F6"/>
    <w:rsid w:val="00291801"/>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B0DB8"/>
    <w:rsid w:val="002B1346"/>
    <w:rsid w:val="002B18C2"/>
    <w:rsid w:val="002B1CB9"/>
    <w:rsid w:val="002B2784"/>
    <w:rsid w:val="002B2E7B"/>
    <w:rsid w:val="002B3D74"/>
    <w:rsid w:val="002B44CE"/>
    <w:rsid w:val="002B4697"/>
    <w:rsid w:val="002B6117"/>
    <w:rsid w:val="002B6314"/>
    <w:rsid w:val="002B668A"/>
    <w:rsid w:val="002B6E53"/>
    <w:rsid w:val="002B7116"/>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70B6"/>
    <w:rsid w:val="002C7805"/>
    <w:rsid w:val="002D02D6"/>
    <w:rsid w:val="002D07E0"/>
    <w:rsid w:val="002D0E76"/>
    <w:rsid w:val="002D12D8"/>
    <w:rsid w:val="002D31EC"/>
    <w:rsid w:val="002D3220"/>
    <w:rsid w:val="002D33FD"/>
    <w:rsid w:val="002D4784"/>
    <w:rsid w:val="002D5633"/>
    <w:rsid w:val="002D5DEA"/>
    <w:rsid w:val="002D7ABC"/>
    <w:rsid w:val="002D7D59"/>
    <w:rsid w:val="002E0091"/>
    <w:rsid w:val="002E1839"/>
    <w:rsid w:val="002E1A00"/>
    <w:rsid w:val="002E1DFF"/>
    <w:rsid w:val="002E345E"/>
    <w:rsid w:val="002E36A1"/>
    <w:rsid w:val="002E4684"/>
    <w:rsid w:val="002E52E3"/>
    <w:rsid w:val="002E58D3"/>
    <w:rsid w:val="002E60A1"/>
    <w:rsid w:val="002E6494"/>
    <w:rsid w:val="002E691A"/>
    <w:rsid w:val="002E7CFF"/>
    <w:rsid w:val="002F2EEF"/>
    <w:rsid w:val="002F3E6D"/>
    <w:rsid w:val="002F5C4C"/>
    <w:rsid w:val="002F6720"/>
    <w:rsid w:val="002F68AB"/>
    <w:rsid w:val="003007B2"/>
    <w:rsid w:val="00300D3D"/>
    <w:rsid w:val="00302533"/>
    <w:rsid w:val="0030346B"/>
    <w:rsid w:val="00303F77"/>
    <w:rsid w:val="0030410D"/>
    <w:rsid w:val="0030439D"/>
    <w:rsid w:val="003044F6"/>
    <w:rsid w:val="003052AF"/>
    <w:rsid w:val="003053DA"/>
    <w:rsid w:val="003054B8"/>
    <w:rsid w:val="003055DF"/>
    <w:rsid w:val="00306F34"/>
    <w:rsid w:val="00307EA7"/>
    <w:rsid w:val="00310D12"/>
    <w:rsid w:val="003138BE"/>
    <w:rsid w:val="00314058"/>
    <w:rsid w:val="00314085"/>
    <w:rsid w:val="003146C6"/>
    <w:rsid w:val="0031480E"/>
    <w:rsid w:val="0031498F"/>
    <w:rsid w:val="00314A64"/>
    <w:rsid w:val="00314E2F"/>
    <w:rsid w:val="00315FB2"/>
    <w:rsid w:val="0031612B"/>
    <w:rsid w:val="00316641"/>
    <w:rsid w:val="003168EF"/>
    <w:rsid w:val="00316975"/>
    <w:rsid w:val="00317565"/>
    <w:rsid w:val="00317D54"/>
    <w:rsid w:val="00320694"/>
    <w:rsid w:val="003206C1"/>
    <w:rsid w:val="00320F2A"/>
    <w:rsid w:val="003214AE"/>
    <w:rsid w:val="00322A99"/>
    <w:rsid w:val="00322CBC"/>
    <w:rsid w:val="003230DE"/>
    <w:rsid w:val="00323A31"/>
    <w:rsid w:val="00323E7A"/>
    <w:rsid w:val="00324EF8"/>
    <w:rsid w:val="00324F01"/>
    <w:rsid w:val="0032537C"/>
    <w:rsid w:val="00325422"/>
    <w:rsid w:val="00325C9F"/>
    <w:rsid w:val="00326515"/>
    <w:rsid w:val="003268A4"/>
    <w:rsid w:val="00326A7B"/>
    <w:rsid w:val="00326C24"/>
    <w:rsid w:val="003274B2"/>
    <w:rsid w:val="003278F4"/>
    <w:rsid w:val="00327A24"/>
    <w:rsid w:val="00330F59"/>
    <w:rsid w:val="003315FA"/>
    <w:rsid w:val="003317C9"/>
    <w:rsid w:val="00333699"/>
    <w:rsid w:val="00333C24"/>
    <w:rsid w:val="0033431F"/>
    <w:rsid w:val="00334781"/>
    <w:rsid w:val="00334A1D"/>
    <w:rsid w:val="00335048"/>
    <w:rsid w:val="003359CA"/>
    <w:rsid w:val="00335B9A"/>
    <w:rsid w:val="00336045"/>
    <w:rsid w:val="0033617C"/>
    <w:rsid w:val="003362B5"/>
    <w:rsid w:val="00340C4F"/>
    <w:rsid w:val="00340FA7"/>
    <w:rsid w:val="003413E6"/>
    <w:rsid w:val="0034164E"/>
    <w:rsid w:val="00342D06"/>
    <w:rsid w:val="00343A82"/>
    <w:rsid w:val="003444BB"/>
    <w:rsid w:val="00344619"/>
    <w:rsid w:val="00344AD0"/>
    <w:rsid w:val="00345A44"/>
    <w:rsid w:val="00345C82"/>
    <w:rsid w:val="00345DF7"/>
    <w:rsid w:val="00345E12"/>
    <w:rsid w:val="003474A4"/>
    <w:rsid w:val="00347A70"/>
    <w:rsid w:val="003500D5"/>
    <w:rsid w:val="00350386"/>
    <w:rsid w:val="00350B18"/>
    <w:rsid w:val="00351EFF"/>
    <w:rsid w:val="00352EC3"/>
    <w:rsid w:val="0035324C"/>
    <w:rsid w:val="003539BC"/>
    <w:rsid w:val="003544EE"/>
    <w:rsid w:val="00354E39"/>
    <w:rsid w:val="003551CE"/>
    <w:rsid w:val="0035558E"/>
    <w:rsid w:val="00355614"/>
    <w:rsid w:val="00355B04"/>
    <w:rsid w:val="00355CBC"/>
    <w:rsid w:val="0035629D"/>
    <w:rsid w:val="00356A22"/>
    <w:rsid w:val="00356AE4"/>
    <w:rsid w:val="00356B4A"/>
    <w:rsid w:val="00357E02"/>
    <w:rsid w:val="00360579"/>
    <w:rsid w:val="00360C92"/>
    <w:rsid w:val="003614ED"/>
    <w:rsid w:val="003619D6"/>
    <w:rsid w:val="003619EA"/>
    <w:rsid w:val="00361E6A"/>
    <w:rsid w:val="003628CB"/>
    <w:rsid w:val="003644DC"/>
    <w:rsid w:val="00364D06"/>
    <w:rsid w:val="00364E73"/>
    <w:rsid w:val="003652E5"/>
    <w:rsid w:val="0036535B"/>
    <w:rsid w:val="003654B7"/>
    <w:rsid w:val="00365E40"/>
    <w:rsid w:val="003660E8"/>
    <w:rsid w:val="003669C1"/>
    <w:rsid w:val="00366F64"/>
    <w:rsid w:val="003671B5"/>
    <w:rsid w:val="003702F0"/>
    <w:rsid w:val="003717E2"/>
    <w:rsid w:val="0037194A"/>
    <w:rsid w:val="00372B14"/>
    <w:rsid w:val="00372BEC"/>
    <w:rsid w:val="003734A4"/>
    <w:rsid w:val="00373F5D"/>
    <w:rsid w:val="00375CC1"/>
    <w:rsid w:val="003767CC"/>
    <w:rsid w:val="00376AC4"/>
    <w:rsid w:val="00377384"/>
    <w:rsid w:val="00377992"/>
    <w:rsid w:val="00377B4E"/>
    <w:rsid w:val="003800E9"/>
    <w:rsid w:val="00381086"/>
    <w:rsid w:val="003812DF"/>
    <w:rsid w:val="003815E9"/>
    <w:rsid w:val="00381BF4"/>
    <w:rsid w:val="00382240"/>
    <w:rsid w:val="003846EC"/>
    <w:rsid w:val="00384776"/>
    <w:rsid w:val="0038564F"/>
    <w:rsid w:val="003876E9"/>
    <w:rsid w:val="00390D62"/>
    <w:rsid w:val="00391D3D"/>
    <w:rsid w:val="00391D7E"/>
    <w:rsid w:val="00392402"/>
    <w:rsid w:val="00392661"/>
    <w:rsid w:val="00392803"/>
    <w:rsid w:val="00393112"/>
    <w:rsid w:val="00393431"/>
    <w:rsid w:val="00393687"/>
    <w:rsid w:val="00393FE0"/>
    <w:rsid w:val="0039481B"/>
    <w:rsid w:val="003948E9"/>
    <w:rsid w:val="00394B18"/>
    <w:rsid w:val="00394E1F"/>
    <w:rsid w:val="00395944"/>
    <w:rsid w:val="00396BB6"/>
    <w:rsid w:val="00396D94"/>
    <w:rsid w:val="003971B0"/>
    <w:rsid w:val="00397211"/>
    <w:rsid w:val="00397561"/>
    <w:rsid w:val="00397923"/>
    <w:rsid w:val="003A006F"/>
    <w:rsid w:val="003A00DC"/>
    <w:rsid w:val="003A0E00"/>
    <w:rsid w:val="003A1883"/>
    <w:rsid w:val="003A2209"/>
    <w:rsid w:val="003A3F46"/>
    <w:rsid w:val="003A4299"/>
    <w:rsid w:val="003A4B9A"/>
    <w:rsid w:val="003A4CDC"/>
    <w:rsid w:val="003A6244"/>
    <w:rsid w:val="003A7E9B"/>
    <w:rsid w:val="003B0529"/>
    <w:rsid w:val="003B0AF7"/>
    <w:rsid w:val="003B152E"/>
    <w:rsid w:val="003B2B18"/>
    <w:rsid w:val="003B3100"/>
    <w:rsid w:val="003B3480"/>
    <w:rsid w:val="003B3A29"/>
    <w:rsid w:val="003B4CF2"/>
    <w:rsid w:val="003B4DEB"/>
    <w:rsid w:val="003B4FEC"/>
    <w:rsid w:val="003C0BE0"/>
    <w:rsid w:val="003C17E3"/>
    <w:rsid w:val="003C2AC3"/>
    <w:rsid w:val="003C3F55"/>
    <w:rsid w:val="003C3FCF"/>
    <w:rsid w:val="003C42F4"/>
    <w:rsid w:val="003C480C"/>
    <w:rsid w:val="003C49B9"/>
    <w:rsid w:val="003C5100"/>
    <w:rsid w:val="003C5BF9"/>
    <w:rsid w:val="003C62C3"/>
    <w:rsid w:val="003C68BE"/>
    <w:rsid w:val="003C7239"/>
    <w:rsid w:val="003C7301"/>
    <w:rsid w:val="003C7CCA"/>
    <w:rsid w:val="003D035B"/>
    <w:rsid w:val="003D043B"/>
    <w:rsid w:val="003D0479"/>
    <w:rsid w:val="003D0672"/>
    <w:rsid w:val="003D0801"/>
    <w:rsid w:val="003D15BA"/>
    <w:rsid w:val="003D26BC"/>
    <w:rsid w:val="003D27E8"/>
    <w:rsid w:val="003D2DFC"/>
    <w:rsid w:val="003D49AC"/>
    <w:rsid w:val="003D4DF7"/>
    <w:rsid w:val="003D5A74"/>
    <w:rsid w:val="003D6C13"/>
    <w:rsid w:val="003D6E6A"/>
    <w:rsid w:val="003D7A4C"/>
    <w:rsid w:val="003E078B"/>
    <w:rsid w:val="003E0D7C"/>
    <w:rsid w:val="003E0F4C"/>
    <w:rsid w:val="003E2008"/>
    <w:rsid w:val="003E2587"/>
    <w:rsid w:val="003E25F3"/>
    <w:rsid w:val="003E31C9"/>
    <w:rsid w:val="003E36B9"/>
    <w:rsid w:val="003E41A4"/>
    <w:rsid w:val="003E64DE"/>
    <w:rsid w:val="003E66C1"/>
    <w:rsid w:val="003E6B7C"/>
    <w:rsid w:val="003F0641"/>
    <w:rsid w:val="003F0E7C"/>
    <w:rsid w:val="003F17D3"/>
    <w:rsid w:val="003F1C41"/>
    <w:rsid w:val="003F2398"/>
    <w:rsid w:val="003F2DD4"/>
    <w:rsid w:val="003F30DA"/>
    <w:rsid w:val="003F365D"/>
    <w:rsid w:val="003F369F"/>
    <w:rsid w:val="003F373A"/>
    <w:rsid w:val="003F4973"/>
    <w:rsid w:val="003F4B40"/>
    <w:rsid w:val="003F4D36"/>
    <w:rsid w:val="003F58ED"/>
    <w:rsid w:val="003F5FEC"/>
    <w:rsid w:val="003F6E55"/>
    <w:rsid w:val="003F729E"/>
    <w:rsid w:val="003F75AC"/>
    <w:rsid w:val="00400B12"/>
    <w:rsid w:val="004013B7"/>
    <w:rsid w:val="00402995"/>
    <w:rsid w:val="00402BAD"/>
    <w:rsid w:val="00402BEA"/>
    <w:rsid w:val="00403EB4"/>
    <w:rsid w:val="00404425"/>
    <w:rsid w:val="00404BCC"/>
    <w:rsid w:val="00405A11"/>
    <w:rsid w:val="00405A25"/>
    <w:rsid w:val="00405D82"/>
    <w:rsid w:val="00405F9A"/>
    <w:rsid w:val="00407201"/>
    <w:rsid w:val="004072DF"/>
    <w:rsid w:val="00410CE9"/>
    <w:rsid w:val="00410D13"/>
    <w:rsid w:val="004120B6"/>
    <w:rsid w:val="00413138"/>
    <w:rsid w:val="004131B4"/>
    <w:rsid w:val="004142D4"/>
    <w:rsid w:val="0041525D"/>
    <w:rsid w:val="004160D0"/>
    <w:rsid w:val="0041618B"/>
    <w:rsid w:val="00416FF4"/>
    <w:rsid w:val="00421855"/>
    <w:rsid w:val="004219BA"/>
    <w:rsid w:val="0042493E"/>
    <w:rsid w:val="00424CCF"/>
    <w:rsid w:val="00424F59"/>
    <w:rsid w:val="00424FBF"/>
    <w:rsid w:val="00425869"/>
    <w:rsid w:val="0042607A"/>
    <w:rsid w:val="0042749D"/>
    <w:rsid w:val="00427647"/>
    <w:rsid w:val="00430705"/>
    <w:rsid w:val="00430947"/>
    <w:rsid w:val="00430A20"/>
    <w:rsid w:val="00431203"/>
    <w:rsid w:val="0043129D"/>
    <w:rsid w:val="00431EB0"/>
    <w:rsid w:val="00432761"/>
    <w:rsid w:val="00432846"/>
    <w:rsid w:val="00432B62"/>
    <w:rsid w:val="00434996"/>
    <w:rsid w:val="004349C1"/>
    <w:rsid w:val="0043520D"/>
    <w:rsid w:val="00435CFD"/>
    <w:rsid w:val="00436113"/>
    <w:rsid w:val="00436214"/>
    <w:rsid w:val="00437853"/>
    <w:rsid w:val="00437A92"/>
    <w:rsid w:val="004402FE"/>
    <w:rsid w:val="0044092B"/>
    <w:rsid w:val="00441A6B"/>
    <w:rsid w:val="0044246C"/>
    <w:rsid w:val="00442656"/>
    <w:rsid w:val="0044363C"/>
    <w:rsid w:val="00444284"/>
    <w:rsid w:val="00444EC8"/>
    <w:rsid w:val="004452B6"/>
    <w:rsid w:val="0044557B"/>
    <w:rsid w:val="00445DBE"/>
    <w:rsid w:val="0044688F"/>
    <w:rsid w:val="004477FF"/>
    <w:rsid w:val="00450C67"/>
    <w:rsid w:val="0045109E"/>
    <w:rsid w:val="00451AE7"/>
    <w:rsid w:val="00452B4E"/>
    <w:rsid w:val="004530E2"/>
    <w:rsid w:val="004536C3"/>
    <w:rsid w:val="00453AFD"/>
    <w:rsid w:val="00453DB8"/>
    <w:rsid w:val="0045476A"/>
    <w:rsid w:val="004549EB"/>
    <w:rsid w:val="00454A45"/>
    <w:rsid w:val="004551E5"/>
    <w:rsid w:val="00455C97"/>
    <w:rsid w:val="00456C60"/>
    <w:rsid w:val="0045776C"/>
    <w:rsid w:val="00460936"/>
    <w:rsid w:val="00461458"/>
    <w:rsid w:val="004646F8"/>
    <w:rsid w:val="0046569D"/>
    <w:rsid w:val="00465FA2"/>
    <w:rsid w:val="00466E73"/>
    <w:rsid w:val="0047002B"/>
    <w:rsid w:val="004700D2"/>
    <w:rsid w:val="0047187D"/>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ED9"/>
    <w:rsid w:val="00484FF2"/>
    <w:rsid w:val="004868FB"/>
    <w:rsid w:val="00487DC8"/>
    <w:rsid w:val="0049084C"/>
    <w:rsid w:val="0049162F"/>
    <w:rsid w:val="004925E5"/>
    <w:rsid w:val="0049281A"/>
    <w:rsid w:val="00492904"/>
    <w:rsid w:val="00492A7C"/>
    <w:rsid w:val="00492A84"/>
    <w:rsid w:val="00493886"/>
    <w:rsid w:val="004947C5"/>
    <w:rsid w:val="004962A2"/>
    <w:rsid w:val="00496493"/>
    <w:rsid w:val="004A0772"/>
    <w:rsid w:val="004A0932"/>
    <w:rsid w:val="004A0F3B"/>
    <w:rsid w:val="004A2876"/>
    <w:rsid w:val="004A373F"/>
    <w:rsid w:val="004A3F47"/>
    <w:rsid w:val="004A57A2"/>
    <w:rsid w:val="004A5824"/>
    <w:rsid w:val="004A677B"/>
    <w:rsid w:val="004A67FA"/>
    <w:rsid w:val="004A69AA"/>
    <w:rsid w:val="004A6B79"/>
    <w:rsid w:val="004A7292"/>
    <w:rsid w:val="004A7773"/>
    <w:rsid w:val="004A7D46"/>
    <w:rsid w:val="004B0932"/>
    <w:rsid w:val="004B1C0B"/>
    <w:rsid w:val="004B21D7"/>
    <w:rsid w:val="004B2AA8"/>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B7D69"/>
    <w:rsid w:val="004C0FAD"/>
    <w:rsid w:val="004C1C8F"/>
    <w:rsid w:val="004C1FB5"/>
    <w:rsid w:val="004C2251"/>
    <w:rsid w:val="004C2FD5"/>
    <w:rsid w:val="004C358D"/>
    <w:rsid w:val="004C3805"/>
    <w:rsid w:val="004C3F01"/>
    <w:rsid w:val="004C4B61"/>
    <w:rsid w:val="004C4E9E"/>
    <w:rsid w:val="004C51C0"/>
    <w:rsid w:val="004C55F8"/>
    <w:rsid w:val="004C5729"/>
    <w:rsid w:val="004C5B1C"/>
    <w:rsid w:val="004C649F"/>
    <w:rsid w:val="004C65A0"/>
    <w:rsid w:val="004C65D6"/>
    <w:rsid w:val="004C6EEE"/>
    <w:rsid w:val="004C6F44"/>
    <w:rsid w:val="004D0112"/>
    <w:rsid w:val="004D0B1D"/>
    <w:rsid w:val="004D202D"/>
    <w:rsid w:val="004D2D58"/>
    <w:rsid w:val="004D2DEE"/>
    <w:rsid w:val="004D2EC6"/>
    <w:rsid w:val="004D32A4"/>
    <w:rsid w:val="004D38E2"/>
    <w:rsid w:val="004D3EF3"/>
    <w:rsid w:val="004D4660"/>
    <w:rsid w:val="004D47FE"/>
    <w:rsid w:val="004D4B87"/>
    <w:rsid w:val="004D58B3"/>
    <w:rsid w:val="004D5D80"/>
    <w:rsid w:val="004D6341"/>
    <w:rsid w:val="004E0449"/>
    <w:rsid w:val="004E1014"/>
    <w:rsid w:val="004E1688"/>
    <w:rsid w:val="004E199B"/>
    <w:rsid w:val="004E2041"/>
    <w:rsid w:val="004E253D"/>
    <w:rsid w:val="004E28FB"/>
    <w:rsid w:val="004E2CDE"/>
    <w:rsid w:val="004E32A2"/>
    <w:rsid w:val="004E3710"/>
    <w:rsid w:val="004E3AC8"/>
    <w:rsid w:val="004E3C8F"/>
    <w:rsid w:val="004E41D8"/>
    <w:rsid w:val="004E456F"/>
    <w:rsid w:val="004E4BE7"/>
    <w:rsid w:val="004E568D"/>
    <w:rsid w:val="004E5F02"/>
    <w:rsid w:val="004E7E7B"/>
    <w:rsid w:val="004F0180"/>
    <w:rsid w:val="004F0286"/>
    <w:rsid w:val="004F2E86"/>
    <w:rsid w:val="004F3C6E"/>
    <w:rsid w:val="004F3D1E"/>
    <w:rsid w:val="004F77BA"/>
    <w:rsid w:val="00500158"/>
    <w:rsid w:val="00500E78"/>
    <w:rsid w:val="005010A3"/>
    <w:rsid w:val="00501C93"/>
    <w:rsid w:val="00501D19"/>
    <w:rsid w:val="0050255B"/>
    <w:rsid w:val="00502A48"/>
    <w:rsid w:val="00503A4B"/>
    <w:rsid w:val="0050477E"/>
    <w:rsid w:val="00505438"/>
    <w:rsid w:val="005054E3"/>
    <w:rsid w:val="005061F9"/>
    <w:rsid w:val="0050678C"/>
    <w:rsid w:val="00506CF8"/>
    <w:rsid w:val="00510E27"/>
    <w:rsid w:val="00511AA4"/>
    <w:rsid w:val="00512F16"/>
    <w:rsid w:val="00513081"/>
    <w:rsid w:val="00513C3D"/>
    <w:rsid w:val="0051421B"/>
    <w:rsid w:val="005142F8"/>
    <w:rsid w:val="005144B4"/>
    <w:rsid w:val="00514A26"/>
    <w:rsid w:val="00514E5B"/>
    <w:rsid w:val="0051555A"/>
    <w:rsid w:val="0051608E"/>
    <w:rsid w:val="00516A91"/>
    <w:rsid w:val="0051776D"/>
    <w:rsid w:val="00517B00"/>
    <w:rsid w:val="005202CA"/>
    <w:rsid w:val="00520623"/>
    <w:rsid w:val="00520796"/>
    <w:rsid w:val="005208B4"/>
    <w:rsid w:val="00522C45"/>
    <w:rsid w:val="00523681"/>
    <w:rsid w:val="00523C5D"/>
    <w:rsid w:val="005240B1"/>
    <w:rsid w:val="005244A9"/>
    <w:rsid w:val="00525E01"/>
    <w:rsid w:val="00526574"/>
    <w:rsid w:val="005268F6"/>
    <w:rsid w:val="00527055"/>
    <w:rsid w:val="00527C95"/>
    <w:rsid w:val="00530615"/>
    <w:rsid w:val="00532193"/>
    <w:rsid w:val="00532D1F"/>
    <w:rsid w:val="005337F7"/>
    <w:rsid w:val="00534200"/>
    <w:rsid w:val="00534263"/>
    <w:rsid w:val="005342EC"/>
    <w:rsid w:val="0053485D"/>
    <w:rsid w:val="00534BA9"/>
    <w:rsid w:val="00536902"/>
    <w:rsid w:val="00536936"/>
    <w:rsid w:val="00537D44"/>
    <w:rsid w:val="00540FA9"/>
    <w:rsid w:val="005421EA"/>
    <w:rsid w:val="005422E7"/>
    <w:rsid w:val="00542CF2"/>
    <w:rsid w:val="00542F47"/>
    <w:rsid w:val="00543D3E"/>
    <w:rsid w:val="00544400"/>
    <w:rsid w:val="00544DC0"/>
    <w:rsid w:val="00544FC1"/>
    <w:rsid w:val="00547029"/>
    <w:rsid w:val="0054739F"/>
    <w:rsid w:val="00547707"/>
    <w:rsid w:val="005478D0"/>
    <w:rsid w:val="00550174"/>
    <w:rsid w:val="00551307"/>
    <w:rsid w:val="00551CCB"/>
    <w:rsid w:val="00551F01"/>
    <w:rsid w:val="00552215"/>
    <w:rsid w:val="00552C0B"/>
    <w:rsid w:val="005537ED"/>
    <w:rsid w:val="0055437F"/>
    <w:rsid w:val="00554921"/>
    <w:rsid w:val="00554E1D"/>
    <w:rsid w:val="00555E0D"/>
    <w:rsid w:val="00557C62"/>
    <w:rsid w:val="00560547"/>
    <w:rsid w:val="00560B0E"/>
    <w:rsid w:val="00561446"/>
    <w:rsid w:val="00561AB4"/>
    <w:rsid w:val="00561BAC"/>
    <w:rsid w:val="00562047"/>
    <w:rsid w:val="005624C4"/>
    <w:rsid w:val="005629F6"/>
    <w:rsid w:val="00562C38"/>
    <w:rsid w:val="00563191"/>
    <w:rsid w:val="00563311"/>
    <w:rsid w:val="00563718"/>
    <w:rsid w:val="00564BCE"/>
    <w:rsid w:val="005659C5"/>
    <w:rsid w:val="00565AF7"/>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3E5"/>
    <w:rsid w:val="005775D8"/>
    <w:rsid w:val="005817C4"/>
    <w:rsid w:val="00581C2B"/>
    <w:rsid w:val="00582422"/>
    <w:rsid w:val="00582B26"/>
    <w:rsid w:val="00582E16"/>
    <w:rsid w:val="0058343C"/>
    <w:rsid w:val="005837B9"/>
    <w:rsid w:val="0058463B"/>
    <w:rsid w:val="005848C9"/>
    <w:rsid w:val="00585922"/>
    <w:rsid w:val="00585A61"/>
    <w:rsid w:val="00585DBE"/>
    <w:rsid w:val="00586472"/>
    <w:rsid w:val="00586E62"/>
    <w:rsid w:val="00586E64"/>
    <w:rsid w:val="005911FA"/>
    <w:rsid w:val="00593829"/>
    <w:rsid w:val="00593A8F"/>
    <w:rsid w:val="005943DB"/>
    <w:rsid w:val="0059507D"/>
    <w:rsid w:val="00595256"/>
    <w:rsid w:val="005958F1"/>
    <w:rsid w:val="00595C20"/>
    <w:rsid w:val="00595DC9"/>
    <w:rsid w:val="005962A8"/>
    <w:rsid w:val="00597121"/>
    <w:rsid w:val="00597BE9"/>
    <w:rsid w:val="00597D35"/>
    <w:rsid w:val="005A0434"/>
    <w:rsid w:val="005A0733"/>
    <w:rsid w:val="005A0C1D"/>
    <w:rsid w:val="005A0CF0"/>
    <w:rsid w:val="005A0E74"/>
    <w:rsid w:val="005A153F"/>
    <w:rsid w:val="005A1618"/>
    <w:rsid w:val="005A20EA"/>
    <w:rsid w:val="005A27DF"/>
    <w:rsid w:val="005A30A0"/>
    <w:rsid w:val="005A3BF6"/>
    <w:rsid w:val="005A40FD"/>
    <w:rsid w:val="005A41FA"/>
    <w:rsid w:val="005A5E03"/>
    <w:rsid w:val="005A6165"/>
    <w:rsid w:val="005A770D"/>
    <w:rsid w:val="005A79BA"/>
    <w:rsid w:val="005A7C77"/>
    <w:rsid w:val="005B06E9"/>
    <w:rsid w:val="005B1780"/>
    <w:rsid w:val="005B1A24"/>
    <w:rsid w:val="005B1A2C"/>
    <w:rsid w:val="005B1B7F"/>
    <w:rsid w:val="005B22E9"/>
    <w:rsid w:val="005B2894"/>
    <w:rsid w:val="005B2E4D"/>
    <w:rsid w:val="005B359E"/>
    <w:rsid w:val="005B3BAD"/>
    <w:rsid w:val="005B5959"/>
    <w:rsid w:val="005B665B"/>
    <w:rsid w:val="005B71B3"/>
    <w:rsid w:val="005B7B3F"/>
    <w:rsid w:val="005C15A3"/>
    <w:rsid w:val="005C230E"/>
    <w:rsid w:val="005C277C"/>
    <w:rsid w:val="005C278D"/>
    <w:rsid w:val="005C3B76"/>
    <w:rsid w:val="005C3DA5"/>
    <w:rsid w:val="005C4004"/>
    <w:rsid w:val="005C4426"/>
    <w:rsid w:val="005C47FE"/>
    <w:rsid w:val="005C4EB4"/>
    <w:rsid w:val="005C5022"/>
    <w:rsid w:val="005C507A"/>
    <w:rsid w:val="005C5C9D"/>
    <w:rsid w:val="005C6284"/>
    <w:rsid w:val="005C6420"/>
    <w:rsid w:val="005C6934"/>
    <w:rsid w:val="005C6973"/>
    <w:rsid w:val="005C6B24"/>
    <w:rsid w:val="005D052B"/>
    <w:rsid w:val="005D0D7E"/>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295B"/>
    <w:rsid w:val="005E2A47"/>
    <w:rsid w:val="005E2A7E"/>
    <w:rsid w:val="005E4170"/>
    <w:rsid w:val="005E51AA"/>
    <w:rsid w:val="005E689C"/>
    <w:rsid w:val="005F16F1"/>
    <w:rsid w:val="005F23F1"/>
    <w:rsid w:val="005F2934"/>
    <w:rsid w:val="005F3899"/>
    <w:rsid w:val="005F3F7A"/>
    <w:rsid w:val="005F4104"/>
    <w:rsid w:val="005F4B0B"/>
    <w:rsid w:val="005F59DE"/>
    <w:rsid w:val="005F69C4"/>
    <w:rsid w:val="005F6A56"/>
    <w:rsid w:val="005F6B32"/>
    <w:rsid w:val="005F774D"/>
    <w:rsid w:val="00601CBB"/>
    <w:rsid w:val="00601EDD"/>
    <w:rsid w:val="0060242D"/>
    <w:rsid w:val="006029B5"/>
    <w:rsid w:val="00604D35"/>
    <w:rsid w:val="00604DD7"/>
    <w:rsid w:val="00605C59"/>
    <w:rsid w:val="0060618F"/>
    <w:rsid w:val="00606557"/>
    <w:rsid w:val="006075F5"/>
    <w:rsid w:val="0060791E"/>
    <w:rsid w:val="006079B1"/>
    <w:rsid w:val="00610324"/>
    <w:rsid w:val="006125BB"/>
    <w:rsid w:val="006131EA"/>
    <w:rsid w:val="00613DD8"/>
    <w:rsid w:val="00615940"/>
    <w:rsid w:val="00615B36"/>
    <w:rsid w:val="006170A6"/>
    <w:rsid w:val="006171DE"/>
    <w:rsid w:val="006178D3"/>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1BD6"/>
    <w:rsid w:val="0063260D"/>
    <w:rsid w:val="00633B3E"/>
    <w:rsid w:val="00634F69"/>
    <w:rsid w:val="00635875"/>
    <w:rsid w:val="006360AB"/>
    <w:rsid w:val="006362A6"/>
    <w:rsid w:val="006366D3"/>
    <w:rsid w:val="006367AF"/>
    <w:rsid w:val="00636F77"/>
    <w:rsid w:val="00637CFB"/>
    <w:rsid w:val="00637FBF"/>
    <w:rsid w:val="0064129D"/>
    <w:rsid w:val="00641EA1"/>
    <w:rsid w:val="00642D23"/>
    <w:rsid w:val="00642FF2"/>
    <w:rsid w:val="00643125"/>
    <w:rsid w:val="00645562"/>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60802"/>
    <w:rsid w:val="00661472"/>
    <w:rsid w:val="00661652"/>
    <w:rsid w:val="006618A9"/>
    <w:rsid w:val="00662E5F"/>
    <w:rsid w:val="00665748"/>
    <w:rsid w:val="006661D1"/>
    <w:rsid w:val="006662A3"/>
    <w:rsid w:val="00666373"/>
    <w:rsid w:val="0066770E"/>
    <w:rsid w:val="00670A72"/>
    <w:rsid w:val="00670C5A"/>
    <w:rsid w:val="006710D7"/>
    <w:rsid w:val="006716F0"/>
    <w:rsid w:val="006727BD"/>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2E51"/>
    <w:rsid w:val="006831E5"/>
    <w:rsid w:val="0068338D"/>
    <w:rsid w:val="00683957"/>
    <w:rsid w:val="006843DA"/>
    <w:rsid w:val="00684A27"/>
    <w:rsid w:val="00684A42"/>
    <w:rsid w:val="00685076"/>
    <w:rsid w:val="006852C4"/>
    <w:rsid w:val="00685A78"/>
    <w:rsid w:val="00685FCB"/>
    <w:rsid w:val="0068631D"/>
    <w:rsid w:val="006873C4"/>
    <w:rsid w:val="006877FD"/>
    <w:rsid w:val="00687AA3"/>
    <w:rsid w:val="006906FF"/>
    <w:rsid w:val="00690954"/>
    <w:rsid w:val="00691779"/>
    <w:rsid w:val="00692414"/>
    <w:rsid w:val="00693B56"/>
    <w:rsid w:val="006958A4"/>
    <w:rsid w:val="00695CF9"/>
    <w:rsid w:val="00696E16"/>
    <w:rsid w:val="00696F52"/>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646E"/>
    <w:rsid w:val="006A71C6"/>
    <w:rsid w:val="006A7E07"/>
    <w:rsid w:val="006A7F40"/>
    <w:rsid w:val="006B0841"/>
    <w:rsid w:val="006B0A14"/>
    <w:rsid w:val="006B2137"/>
    <w:rsid w:val="006B30A4"/>
    <w:rsid w:val="006B3D30"/>
    <w:rsid w:val="006B49E4"/>
    <w:rsid w:val="006B522F"/>
    <w:rsid w:val="006B5597"/>
    <w:rsid w:val="006B561C"/>
    <w:rsid w:val="006B5E7F"/>
    <w:rsid w:val="006B6440"/>
    <w:rsid w:val="006B6FDB"/>
    <w:rsid w:val="006C0558"/>
    <w:rsid w:val="006C168F"/>
    <w:rsid w:val="006C1D1B"/>
    <w:rsid w:val="006C281C"/>
    <w:rsid w:val="006C2F44"/>
    <w:rsid w:val="006C42A2"/>
    <w:rsid w:val="006C4510"/>
    <w:rsid w:val="006C796D"/>
    <w:rsid w:val="006C7FB1"/>
    <w:rsid w:val="006D0158"/>
    <w:rsid w:val="006D0BB8"/>
    <w:rsid w:val="006D1CEC"/>
    <w:rsid w:val="006D20AF"/>
    <w:rsid w:val="006D230D"/>
    <w:rsid w:val="006D3CB7"/>
    <w:rsid w:val="006D5719"/>
    <w:rsid w:val="006D5777"/>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5495"/>
    <w:rsid w:val="006E59B6"/>
    <w:rsid w:val="006E69C1"/>
    <w:rsid w:val="006E6AD5"/>
    <w:rsid w:val="006F0931"/>
    <w:rsid w:val="006F0BE6"/>
    <w:rsid w:val="006F1184"/>
    <w:rsid w:val="006F1E9C"/>
    <w:rsid w:val="006F2176"/>
    <w:rsid w:val="006F2986"/>
    <w:rsid w:val="006F2A82"/>
    <w:rsid w:val="006F36E6"/>
    <w:rsid w:val="006F38C2"/>
    <w:rsid w:val="006F416D"/>
    <w:rsid w:val="006F46BF"/>
    <w:rsid w:val="006F5949"/>
    <w:rsid w:val="006F5A0A"/>
    <w:rsid w:val="006F63AA"/>
    <w:rsid w:val="006F6531"/>
    <w:rsid w:val="006F6615"/>
    <w:rsid w:val="006F7696"/>
    <w:rsid w:val="006F7C19"/>
    <w:rsid w:val="0070051C"/>
    <w:rsid w:val="00702D6F"/>
    <w:rsid w:val="0070305F"/>
    <w:rsid w:val="0070317D"/>
    <w:rsid w:val="007031F6"/>
    <w:rsid w:val="0070454D"/>
    <w:rsid w:val="00704D7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4D8"/>
    <w:rsid w:val="00714FB6"/>
    <w:rsid w:val="00715970"/>
    <w:rsid w:val="00715F06"/>
    <w:rsid w:val="007166AB"/>
    <w:rsid w:val="00716CB8"/>
    <w:rsid w:val="00717774"/>
    <w:rsid w:val="0071795C"/>
    <w:rsid w:val="00717D27"/>
    <w:rsid w:val="00717E74"/>
    <w:rsid w:val="00721CF0"/>
    <w:rsid w:val="00723799"/>
    <w:rsid w:val="0072411C"/>
    <w:rsid w:val="00724BE8"/>
    <w:rsid w:val="00724D1F"/>
    <w:rsid w:val="00725468"/>
    <w:rsid w:val="0072607C"/>
    <w:rsid w:val="007267DE"/>
    <w:rsid w:val="00726CC1"/>
    <w:rsid w:val="007271DA"/>
    <w:rsid w:val="0072772C"/>
    <w:rsid w:val="007278B3"/>
    <w:rsid w:val="00727DAB"/>
    <w:rsid w:val="00730B1A"/>
    <w:rsid w:val="00731A1D"/>
    <w:rsid w:val="00731C04"/>
    <w:rsid w:val="00732CDC"/>
    <w:rsid w:val="00733265"/>
    <w:rsid w:val="00733D40"/>
    <w:rsid w:val="007342BA"/>
    <w:rsid w:val="00734F4E"/>
    <w:rsid w:val="00735B14"/>
    <w:rsid w:val="0073615C"/>
    <w:rsid w:val="00736ECB"/>
    <w:rsid w:val="00737436"/>
    <w:rsid w:val="007408EF"/>
    <w:rsid w:val="00740F5F"/>
    <w:rsid w:val="00741E52"/>
    <w:rsid w:val="00742106"/>
    <w:rsid w:val="00743F27"/>
    <w:rsid w:val="0074567F"/>
    <w:rsid w:val="0074620B"/>
    <w:rsid w:val="00746F26"/>
    <w:rsid w:val="0074718B"/>
    <w:rsid w:val="00750F45"/>
    <w:rsid w:val="00751D16"/>
    <w:rsid w:val="007521A0"/>
    <w:rsid w:val="007531D5"/>
    <w:rsid w:val="007546F4"/>
    <w:rsid w:val="00755B25"/>
    <w:rsid w:val="00755D31"/>
    <w:rsid w:val="00755DD0"/>
    <w:rsid w:val="00755EC7"/>
    <w:rsid w:val="00757204"/>
    <w:rsid w:val="00760CEC"/>
    <w:rsid w:val="007613CA"/>
    <w:rsid w:val="0076211A"/>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A92"/>
    <w:rsid w:val="00767D6E"/>
    <w:rsid w:val="00770FCD"/>
    <w:rsid w:val="00771209"/>
    <w:rsid w:val="00771986"/>
    <w:rsid w:val="00772151"/>
    <w:rsid w:val="00772189"/>
    <w:rsid w:val="007731F5"/>
    <w:rsid w:val="0077398D"/>
    <w:rsid w:val="00774343"/>
    <w:rsid w:val="00774EC8"/>
    <w:rsid w:val="00775329"/>
    <w:rsid w:val="00775BBF"/>
    <w:rsid w:val="00775CBF"/>
    <w:rsid w:val="00775CD3"/>
    <w:rsid w:val="00776E7B"/>
    <w:rsid w:val="00777C68"/>
    <w:rsid w:val="00777E8B"/>
    <w:rsid w:val="0078009E"/>
    <w:rsid w:val="00780D3D"/>
    <w:rsid w:val="00781C7C"/>
    <w:rsid w:val="00781D63"/>
    <w:rsid w:val="00782000"/>
    <w:rsid w:val="007821AD"/>
    <w:rsid w:val="007822DF"/>
    <w:rsid w:val="0078239E"/>
    <w:rsid w:val="007823DC"/>
    <w:rsid w:val="00782B17"/>
    <w:rsid w:val="00783266"/>
    <w:rsid w:val="00783271"/>
    <w:rsid w:val="007839E7"/>
    <w:rsid w:val="00783C63"/>
    <w:rsid w:val="00785AB5"/>
    <w:rsid w:val="00786979"/>
    <w:rsid w:val="00787082"/>
    <w:rsid w:val="007870B5"/>
    <w:rsid w:val="007875C0"/>
    <w:rsid w:val="00791653"/>
    <w:rsid w:val="00791A36"/>
    <w:rsid w:val="00792ADE"/>
    <w:rsid w:val="00792CA1"/>
    <w:rsid w:val="007933CB"/>
    <w:rsid w:val="00793E30"/>
    <w:rsid w:val="00794896"/>
    <w:rsid w:val="0079492E"/>
    <w:rsid w:val="00796DE7"/>
    <w:rsid w:val="007974F1"/>
    <w:rsid w:val="00797DC2"/>
    <w:rsid w:val="00797E82"/>
    <w:rsid w:val="007A03A0"/>
    <w:rsid w:val="007A0A13"/>
    <w:rsid w:val="007A25F1"/>
    <w:rsid w:val="007A2673"/>
    <w:rsid w:val="007A349C"/>
    <w:rsid w:val="007A38CF"/>
    <w:rsid w:val="007A5BAE"/>
    <w:rsid w:val="007A6197"/>
    <w:rsid w:val="007A6B9B"/>
    <w:rsid w:val="007A7E92"/>
    <w:rsid w:val="007A7FC1"/>
    <w:rsid w:val="007B00E3"/>
    <w:rsid w:val="007B0768"/>
    <w:rsid w:val="007B0D71"/>
    <w:rsid w:val="007B18E4"/>
    <w:rsid w:val="007B1C93"/>
    <w:rsid w:val="007B26AD"/>
    <w:rsid w:val="007B2702"/>
    <w:rsid w:val="007B2B39"/>
    <w:rsid w:val="007B30C9"/>
    <w:rsid w:val="007B3900"/>
    <w:rsid w:val="007B6275"/>
    <w:rsid w:val="007B69B7"/>
    <w:rsid w:val="007B6CC5"/>
    <w:rsid w:val="007C016D"/>
    <w:rsid w:val="007C0E7B"/>
    <w:rsid w:val="007C26B9"/>
    <w:rsid w:val="007C2F59"/>
    <w:rsid w:val="007C30A4"/>
    <w:rsid w:val="007C31DF"/>
    <w:rsid w:val="007C492E"/>
    <w:rsid w:val="007C4BCD"/>
    <w:rsid w:val="007C4CC7"/>
    <w:rsid w:val="007C606E"/>
    <w:rsid w:val="007C66D6"/>
    <w:rsid w:val="007C67EB"/>
    <w:rsid w:val="007C67ED"/>
    <w:rsid w:val="007C7F5D"/>
    <w:rsid w:val="007D050F"/>
    <w:rsid w:val="007D14CC"/>
    <w:rsid w:val="007D1B89"/>
    <w:rsid w:val="007D237E"/>
    <w:rsid w:val="007D24F8"/>
    <w:rsid w:val="007D283D"/>
    <w:rsid w:val="007D2CF0"/>
    <w:rsid w:val="007D30D2"/>
    <w:rsid w:val="007D3D28"/>
    <w:rsid w:val="007D5602"/>
    <w:rsid w:val="007D602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1C8"/>
    <w:rsid w:val="007E72C7"/>
    <w:rsid w:val="007E7A81"/>
    <w:rsid w:val="007F0C4D"/>
    <w:rsid w:val="007F104E"/>
    <w:rsid w:val="007F1592"/>
    <w:rsid w:val="007F23AD"/>
    <w:rsid w:val="007F2406"/>
    <w:rsid w:val="007F2FBF"/>
    <w:rsid w:val="007F3AF5"/>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3A8"/>
    <w:rsid w:val="00804409"/>
    <w:rsid w:val="00804740"/>
    <w:rsid w:val="00805BCC"/>
    <w:rsid w:val="00806027"/>
    <w:rsid w:val="00807C1E"/>
    <w:rsid w:val="00807F19"/>
    <w:rsid w:val="00810ACA"/>
    <w:rsid w:val="00810FD8"/>
    <w:rsid w:val="008113ED"/>
    <w:rsid w:val="00811C44"/>
    <w:rsid w:val="00811D07"/>
    <w:rsid w:val="008127AE"/>
    <w:rsid w:val="0081289A"/>
    <w:rsid w:val="00812CB1"/>
    <w:rsid w:val="00812D77"/>
    <w:rsid w:val="00813200"/>
    <w:rsid w:val="008136B0"/>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5CA"/>
    <w:rsid w:val="00826EE9"/>
    <w:rsid w:val="0082780F"/>
    <w:rsid w:val="00830E77"/>
    <w:rsid w:val="00831777"/>
    <w:rsid w:val="008327D4"/>
    <w:rsid w:val="00832C7B"/>
    <w:rsid w:val="00832D24"/>
    <w:rsid w:val="008335CA"/>
    <w:rsid w:val="008342CB"/>
    <w:rsid w:val="0083548E"/>
    <w:rsid w:val="00835947"/>
    <w:rsid w:val="00835D4C"/>
    <w:rsid w:val="008360CF"/>
    <w:rsid w:val="00836D57"/>
    <w:rsid w:val="008375A8"/>
    <w:rsid w:val="008427CB"/>
    <w:rsid w:val="008428B8"/>
    <w:rsid w:val="00842E74"/>
    <w:rsid w:val="00843ADC"/>
    <w:rsid w:val="00843CFA"/>
    <w:rsid w:val="008441AC"/>
    <w:rsid w:val="00847F8D"/>
    <w:rsid w:val="00851054"/>
    <w:rsid w:val="008519E9"/>
    <w:rsid w:val="008527F8"/>
    <w:rsid w:val="00852F30"/>
    <w:rsid w:val="00852FB5"/>
    <w:rsid w:val="00853AB4"/>
    <w:rsid w:val="00854BFD"/>
    <w:rsid w:val="00854F9B"/>
    <w:rsid w:val="008559A0"/>
    <w:rsid w:val="00856585"/>
    <w:rsid w:val="00856C41"/>
    <w:rsid w:val="00857020"/>
    <w:rsid w:val="00857028"/>
    <w:rsid w:val="008573F8"/>
    <w:rsid w:val="00857746"/>
    <w:rsid w:val="0086056C"/>
    <w:rsid w:val="00860747"/>
    <w:rsid w:val="00860831"/>
    <w:rsid w:val="00860B36"/>
    <w:rsid w:val="00861EA0"/>
    <w:rsid w:val="008629D0"/>
    <w:rsid w:val="008631E7"/>
    <w:rsid w:val="0086326C"/>
    <w:rsid w:val="00864582"/>
    <w:rsid w:val="00864D83"/>
    <w:rsid w:val="00866985"/>
    <w:rsid w:val="008673F1"/>
    <w:rsid w:val="008674E1"/>
    <w:rsid w:val="00867568"/>
    <w:rsid w:val="00867FA1"/>
    <w:rsid w:val="0087011E"/>
    <w:rsid w:val="00870552"/>
    <w:rsid w:val="0087062A"/>
    <w:rsid w:val="0087110A"/>
    <w:rsid w:val="00871236"/>
    <w:rsid w:val="0087130A"/>
    <w:rsid w:val="0087189A"/>
    <w:rsid w:val="00871FF5"/>
    <w:rsid w:val="00873383"/>
    <w:rsid w:val="00873AD0"/>
    <w:rsid w:val="00873EB1"/>
    <w:rsid w:val="008745F4"/>
    <w:rsid w:val="008746EC"/>
    <w:rsid w:val="008747B8"/>
    <w:rsid w:val="008748F2"/>
    <w:rsid w:val="00874AE1"/>
    <w:rsid w:val="0087541C"/>
    <w:rsid w:val="0087576C"/>
    <w:rsid w:val="00875CC1"/>
    <w:rsid w:val="008766D2"/>
    <w:rsid w:val="008766E8"/>
    <w:rsid w:val="00876D30"/>
    <w:rsid w:val="008776C8"/>
    <w:rsid w:val="00877F84"/>
    <w:rsid w:val="0088036D"/>
    <w:rsid w:val="00881014"/>
    <w:rsid w:val="00881BFD"/>
    <w:rsid w:val="00881C92"/>
    <w:rsid w:val="00881F77"/>
    <w:rsid w:val="0088269E"/>
    <w:rsid w:val="008827FF"/>
    <w:rsid w:val="00883A41"/>
    <w:rsid w:val="00883AB0"/>
    <w:rsid w:val="008847DA"/>
    <w:rsid w:val="008852F3"/>
    <w:rsid w:val="00885D63"/>
    <w:rsid w:val="00886F2D"/>
    <w:rsid w:val="0088711F"/>
    <w:rsid w:val="00887810"/>
    <w:rsid w:val="00890CA3"/>
    <w:rsid w:val="008919DD"/>
    <w:rsid w:val="00891D79"/>
    <w:rsid w:val="0089262C"/>
    <w:rsid w:val="0089317E"/>
    <w:rsid w:val="008933A7"/>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CBD"/>
    <w:rsid w:val="008A51A6"/>
    <w:rsid w:val="008A65DF"/>
    <w:rsid w:val="008A7264"/>
    <w:rsid w:val="008B2053"/>
    <w:rsid w:val="008B26EC"/>
    <w:rsid w:val="008B27FE"/>
    <w:rsid w:val="008B2887"/>
    <w:rsid w:val="008B2E2F"/>
    <w:rsid w:val="008B4369"/>
    <w:rsid w:val="008B46BA"/>
    <w:rsid w:val="008B46BC"/>
    <w:rsid w:val="008B7A04"/>
    <w:rsid w:val="008B7A52"/>
    <w:rsid w:val="008C0036"/>
    <w:rsid w:val="008C08EE"/>
    <w:rsid w:val="008C098F"/>
    <w:rsid w:val="008C0CF0"/>
    <w:rsid w:val="008C15B0"/>
    <w:rsid w:val="008C26A2"/>
    <w:rsid w:val="008C280C"/>
    <w:rsid w:val="008C2E44"/>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1903"/>
    <w:rsid w:val="008D2C9D"/>
    <w:rsid w:val="008D2CB6"/>
    <w:rsid w:val="008D2CF4"/>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1A5"/>
    <w:rsid w:val="008E3237"/>
    <w:rsid w:val="008E3D72"/>
    <w:rsid w:val="008E42BC"/>
    <w:rsid w:val="008E4521"/>
    <w:rsid w:val="008E4D76"/>
    <w:rsid w:val="008E5895"/>
    <w:rsid w:val="008E6BAF"/>
    <w:rsid w:val="008E7051"/>
    <w:rsid w:val="008E70D5"/>
    <w:rsid w:val="008E7839"/>
    <w:rsid w:val="008E7DF1"/>
    <w:rsid w:val="008E7EE7"/>
    <w:rsid w:val="008E7FFD"/>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986"/>
    <w:rsid w:val="008F5E8D"/>
    <w:rsid w:val="008F6374"/>
    <w:rsid w:val="00900959"/>
    <w:rsid w:val="00901323"/>
    <w:rsid w:val="009017EC"/>
    <w:rsid w:val="00901D60"/>
    <w:rsid w:val="00901E79"/>
    <w:rsid w:val="0090260F"/>
    <w:rsid w:val="00902B83"/>
    <w:rsid w:val="00903533"/>
    <w:rsid w:val="00903646"/>
    <w:rsid w:val="00904B23"/>
    <w:rsid w:val="00904E11"/>
    <w:rsid w:val="009052FC"/>
    <w:rsid w:val="00905780"/>
    <w:rsid w:val="0090631D"/>
    <w:rsid w:val="00906B90"/>
    <w:rsid w:val="00907380"/>
    <w:rsid w:val="009074A3"/>
    <w:rsid w:val="00907E8F"/>
    <w:rsid w:val="009112D7"/>
    <w:rsid w:val="009113EE"/>
    <w:rsid w:val="009119B9"/>
    <w:rsid w:val="009121EC"/>
    <w:rsid w:val="00912A88"/>
    <w:rsid w:val="00913D16"/>
    <w:rsid w:val="0091468D"/>
    <w:rsid w:val="00914DA1"/>
    <w:rsid w:val="00915850"/>
    <w:rsid w:val="00915A33"/>
    <w:rsid w:val="00915E41"/>
    <w:rsid w:val="009176E8"/>
    <w:rsid w:val="00920013"/>
    <w:rsid w:val="00920E32"/>
    <w:rsid w:val="009215E0"/>
    <w:rsid w:val="009216BC"/>
    <w:rsid w:val="00921E55"/>
    <w:rsid w:val="00921E69"/>
    <w:rsid w:val="009232E5"/>
    <w:rsid w:val="00923DFD"/>
    <w:rsid w:val="009250C5"/>
    <w:rsid w:val="0092717E"/>
    <w:rsid w:val="00927D7D"/>
    <w:rsid w:val="00930DB1"/>
    <w:rsid w:val="00930F13"/>
    <w:rsid w:val="0093117C"/>
    <w:rsid w:val="00932240"/>
    <w:rsid w:val="0093269D"/>
    <w:rsid w:val="00932801"/>
    <w:rsid w:val="00933CD0"/>
    <w:rsid w:val="00933E84"/>
    <w:rsid w:val="009344D9"/>
    <w:rsid w:val="009355D7"/>
    <w:rsid w:val="00935798"/>
    <w:rsid w:val="00935DD9"/>
    <w:rsid w:val="009375A1"/>
    <w:rsid w:val="00937605"/>
    <w:rsid w:val="009376DF"/>
    <w:rsid w:val="00937E3D"/>
    <w:rsid w:val="009405FA"/>
    <w:rsid w:val="00940771"/>
    <w:rsid w:val="00941AAB"/>
    <w:rsid w:val="00941AB8"/>
    <w:rsid w:val="00942A92"/>
    <w:rsid w:val="009433E4"/>
    <w:rsid w:val="0094349B"/>
    <w:rsid w:val="00943706"/>
    <w:rsid w:val="00944C33"/>
    <w:rsid w:val="0094618D"/>
    <w:rsid w:val="0094649C"/>
    <w:rsid w:val="00946E76"/>
    <w:rsid w:val="0094700E"/>
    <w:rsid w:val="00947327"/>
    <w:rsid w:val="00947CD1"/>
    <w:rsid w:val="00950E7B"/>
    <w:rsid w:val="00950FAA"/>
    <w:rsid w:val="009511E2"/>
    <w:rsid w:val="0095199E"/>
    <w:rsid w:val="0095250B"/>
    <w:rsid w:val="00952CF1"/>
    <w:rsid w:val="00952D34"/>
    <w:rsid w:val="0095379B"/>
    <w:rsid w:val="0095433C"/>
    <w:rsid w:val="00956702"/>
    <w:rsid w:val="00956857"/>
    <w:rsid w:val="00957273"/>
    <w:rsid w:val="0095766E"/>
    <w:rsid w:val="00960060"/>
    <w:rsid w:val="00960940"/>
    <w:rsid w:val="00960E0E"/>
    <w:rsid w:val="0096152F"/>
    <w:rsid w:val="00961578"/>
    <w:rsid w:val="00961A90"/>
    <w:rsid w:val="00961AE9"/>
    <w:rsid w:val="0096214B"/>
    <w:rsid w:val="009635BD"/>
    <w:rsid w:val="009645B9"/>
    <w:rsid w:val="0096462D"/>
    <w:rsid w:val="00964643"/>
    <w:rsid w:val="00964E8C"/>
    <w:rsid w:val="00966D4A"/>
    <w:rsid w:val="00966D5A"/>
    <w:rsid w:val="0097002B"/>
    <w:rsid w:val="009703CA"/>
    <w:rsid w:val="00971C1C"/>
    <w:rsid w:val="00971E87"/>
    <w:rsid w:val="00973D79"/>
    <w:rsid w:val="009752AC"/>
    <w:rsid w:val="009767D8"/>
    <w:rsid w:val="00976F52"/>
    <w:rsid w:val="00977F5E"/>
    <w:rsid w:val="0098006D"/>
    <w:rsid w:val="0098040D"/>
    <w:rsid w:val="00981334"/>
    <w:rsid w:val="0098227E"/>
    <w:rsid w:val="009828A9"/>
    <w:rsid w:val="00982A1D"/>
    <w:rsid w:val="00982B9F"/>
    <w:rsid w:val="00983E8A"/>
    <w:rsid w:val="0098426A"/>
    <w:rsid w:val="00984B2C"/>
    <w:rsid w:val="00984B81"/>
    <w:rsid w:val="009852B7"/>
    <w:rsid w:val="00985451"/>
    <w:rsid w:val="00986ABF"/>
    <w:rsid w:val="00986D1C"/>
    <w:rsid w:val="009900A9"/>
    <w:rsid w:val="009908BF"/>
    <w:rsid w:val="00990E9F"/>
    <w:rsid w:val="00991F3C"/>
    <w:rsid w:val="009924D8"/>
    <w:rsid w:val="0099289B"/>
    <w:rsid w:val="00993070"/>
    <w:rsid w:val="00993B1B"/>
    <w:rsid w:val="00993C9B"/>
    <w:rsid w:val="00995A13"/>
    <w:rsid w:val="0099692B"/>
    <w:rsid w:val="00996C3A"/>
    <w:rsid w:val="0099795B"/>
    <w:rsid w:val="009979A3"/>
    <w:rsid w:val="00997E27"/>
    <w:rsid w:val="009A074C"/>
    <w:rsid w:val="009A1BA0"/>
    <w:rsid w:val="009A1E97"/>
    <w:rsid w:val="009A2351"/>
    <w:rsid w:val="009A24CA"/>
    <w:rsid w:val="009A296A"/>
    <w:rsid w:val="009A2FFD"/>
    <w:rsid w:val="009A402D"/>
    <w:rsid w:val="009A40DD"/>
    <w:rsid w:val="009A42B0"/>
    <w:rsid w:val="009A43B9"/>
    <w:rsid w:val="009A61AC"/>
    <w:rsid w:val="009A6336"/>
    <w:rsid w:val="009A6D65"/>
    <w:rsid w:val="009A73E9"/>
    <w:rsid w:val="009A79AC"/>
    <w:rsid w:val="009A7A19"/>
    <w:rsid w:val="009A7AD0"/>
    <w:rsid w:val="009B0070"/>
    <w:rsid w:val="009B03D9"/>
    <w:rsid w:val="009B148A"/>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C38"/>
    <w:rsid w:val="009C0C96"/>
    <w:rsid w:val="009C0D36"/>
    <w:rsid w:val="009C2113"/>
    <w:rsid w:val="009C2326"/>
    <w:rsid w:val="009C3FD6"/>
    <w:rsid w:val="009C44D2"/>
    <w:rsid w:val="009C452C"/>
    <w:rsid w:val="009C5C59"/>
    <w:rsid w:val="009C5C62"/>
    <w:rsid w:val="009C606B"/>
    <w:rsid w:val="009C6438"/>
    <w:rsid w:val="009C6E6C"/>
    <w:rsid w:val="009C7535"/>
    <w:rsid w:val="009D1944"/>
    <w:rsid w:val="009D2230"/>
    <w:rsid w:val="009D2283"/>
    <w:rsid w:val="009D25A7"/>
    <w:rsid w:val="009D3394"/>
    <w:rsid w:val="009D3ED4"/>
    <w:rsid w:val="009D4BF2"/>
    <w:rsid w:val="009D5029"/>
    <w:rsid w:val="009D5C52"/>
    <w:rsid w:val="009D614D"/>
    <w:rsid w:val="009D6980"/>
    <w:rsid w:val="009D766F"/>
    <w:rsid w:val="009E139D"/>
    <w:rsid w:val="009E1474"/>
    <w:rsid w:val="009E1D39"/>
    <w:rsid w:val="009E2574"/>
    <w:rsid w:val="009E2FBE"/>
    <w:rsid w:val="009E3773"/>
    <w:rsid w:val="009E377D"/>
    <w:rsid w:val="009E3899"/>
    <w:rsid w:val="009E61AB"/>
    <w:rsid w:val="009E6219"/>
    <w:rsid w:val="009E6E25"/>
    <w:rsid w:val="009E7041"/>
    <w:rsid w:val="009E7057"/>
    <w:rsid w:val="009E7C09"/>
    <w:rsid w:val="009F0095"/>
    <w:rsid w:val="009F12BD"/>
    <w:rsid w:val="009F13FE"/>
    <w:rsid w:val="009F24F2"/>
    <w:rsid w:val="009F28CE"/>
    <w:rsid w:val="009F29B3"/>
    <w:rsid w:val="009F3054"/>
    <w:rsid w:val="009F3951"/>
    <w:rsid w:val="009F4052"/>
    <w:rsid w:val="009F4E3E"/>
    <w:rsid w:val="009F54E1"/>
    <w:rsid w:val="009F59CA"/>
    <w:rsid w:val="009F72D0"/>
    <w:rsid w:val="009F7835"/>
    <w:rsid w:val="00A012F5"/>
    <w:rsid w:val="00A0167D"/>
    <w:rsid w:val="00A021AF"/>
    <w:rsid w:val="00A02250"/>
    <w:rsid w:val="00A02FEB"/>
    <w:rsid w:val="00A03406"/>
    <w:rsid w:val="00A03A45"/>
    <w:rsid w:val="00A03D49"/>
    <w:rsid w:val="00A0466D"/>
    <w:rsid w:val="00A0507D"/>
    <w:rsid w:val="00A0511D"/>
    <w:rsid w:val="00A051B7"/>
    <w:rsid w:val="00A05DD8"/>
    <w:rsid w:val="00A05E66"/>
    <w:rsid w:val="00A06E44"/>
    <w:rsid w:val="00A07EFB"/>
    <w:rsid w:val="00A11356"/>
    <w:rsid w:val="00A130A4"/>
    <w:rsid w:val="00A13845"/>
    <w:rsid w:val="00A1425E"/>
    <w:rsid w:val="00A14913"/>
    <w:rsid w:val="00A154F8"/>
    <w:rsid w:val="00A17B89"/>
    <w:rsid w:val="00A203C9"/>
    <w:rsid w:val="00A209BF"/>
    <w:rsid w:val="00A21287"/>
    <w:rsid w:val="00A22790"/>
    <w:rsid w:val="00A23D0D"/>
    <w:rsid w:val="00A24F2C"/>
    <w:rsid w:val="00A25469"/>
    <w:rsid w:val="00A26A7A"/>
    <w:rsid w:val="00A26F19"/>
    <w:rsid w:val="00A270DC"/>
    <w:rsid w:val="00A27E5B"/>
    <w:rsid w:val="00A30FF0"/>
    <w:rsid w:val="00A3145D"/>
    <w:rsid w:val="00A326EC"/>
    <w:rsid w:val="00A3388D"/>
    <w:rsid w:val="00A3393B"/>
    <w:rsid w:val="00A33C5F"/>
    <w:rsid w:val="00A33ED3"/>
    <w:rsid w:val="00A34541"/>
    <w:rsid w:val="00A353FF"/>
    <w:rsid w:val="00A35881"/>
    <w:rsid w:val="00A36C78"/>
    <w:rsid w:val="00A37A98"/>
    <w:rsid w:val="00A37AE4"/>
    <w:rsid w:val="00A37DCC"/>
    <w:rsid w:val="00A37E07"/>
    <w:rsid w:val="00A41711"/>
    <w:rsid w:val="00A41D76"/>
    <w:rsid w:val="00A42604"/>
    <w:rsid w:val="00A4287D"/>
    <w:rsid w:val="00A42BCA"/>
    <w:rsid w:val="00A43848"/>
    <w:rsid w:val="00A455CD"/>
    <w:rsid w:val="00A45738"/>
    <w:rsid w:val="00A46419"/>
    <w:rsid w:val="00A47B34"/>
    <w:rsid w:val="00A501C2"/>
    <w:rsid w:val="00A505E6"/>
    <w:rsid w:val="00A50629"/>
    <w:rsid w:val="00A50ACC"/>
    <w:rsid w:val="00A51ED8"/>
    <w:rsid w:val="00A54B21"/>
    <w:rsid w:val="00A56101"/>
    <w:rsid w:val="00A57A89"/>
    <w:rsid w:val="00A6180C"/>
    <w:rsid w:val="00A62172"/>
    <w:rsid w:val="00A62F83"/>
    <w:rsid w:val="00A632C6"/>
    <w:rsid w:val="00A637A4"/>
    <w:rsid w:val="00A6405C"/>
    <w:rsid w:val="00A647EA"/>
    <w:rsid w:val="00A64A62"/>
    <w:rsid w:val="00A653F6"/>
    <w:rsid w:val="00A65DF4"/>
    <w:rsid w:val="00A66FA7"/>
    <w:rsid w:val="00A67282"/>
    <w:rsid w:val="00A6779F"/>
    <w:rsid w:val="00A67D79"/>
    <w:rsid w:val="00A70E49"/>
    <w:rsid w:val="00A71240"/>
    <w:rsid w:val="00A71599"/>
    <w:rsid w:val="00A72FC9"/>
    <w:rsid w:val="00A73223"/>
    <w:rsid w:val="00A733B1"/>
    <w:rsid w:val="00A73561"/>
    <w:rsid w:val="00A74E3D"/>
    <w:rsid w:val="00A76281"/>
    <w:rsid w:val="00A77E32"/>
    <w:rsid w:val="00A804C1"/>
    <w:rsid w:val="00A80772"/>
    <w:rsid w:val="00A80E42"/>
    <w:rsid w:val="00A81B82"/>
    <w:rsid w:val="00A81E7B"/>
    <w:rsid w:val="00A84DA9"/>
    <w:rsid w:val="00A84DD4"/>
    <w:rsid w:val="00A8549D"/>
    <w:rsid w:val="00A85914"/>
    <w:rsid w:val="00A8778B"/>
    <w:rsid w:val="00A919BE"/>
    <w:rsid w:val="00A92B63"/>
    <w:rsid w:val="00A9323E"/>
    <w:rsid w:val="00A93DDB"/>
    <w:rsid w:val="00A94EF1"/>
    <w:rsid w:val="00A9515D"/>
    <w:rsid w:val="00A95FF5"/>
    <w:rsid w:val="00A9605D"/>
    <w:rsid w:val="00A962B4"/>
    <w:rsid w:val="00A9646E"/>
    <w:rsid w:val="00A974C1"/>
    <w:rsid w:val="00A97F7D"/>
    <w:rsid w:val="00AA06E1"/>
    <w:rsid w:val="00AA0830"/>
    <w:rsid w:val="00AA147E"/>
    <w:rsid w:val="00AA19ED"/>
    <w:rsid w:val="00AA1ABA"/>
    <w:rsid w:val="00AA1DFA"/>
    <w:rsid w:val="00AA208C"/>
    <w:rsid w:val="00AA3541"/>
    <w:rsid w:val="00AA449C"/>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E1F"/>
    <w:rsid w:val="00AC40EE"/>
    <w:rsid w:val="00AC41A2"/>
    <w:rsid w:val="00AC4216"/>
    <w:rsid w:val="00AC46A0"/>
    <w:rsid w:val="00AC49FF"/>
    <w:rsid w:val="00AC4F3B"/>
    <w:rsid w:val="00AC5E6C"/>
    <w:rsid w:val="00AC6F47"/>
    <w:rsid w:val="00AD1F78"/>
    <w:rsid w:val="00AD1FDF"/>
    <w:rsid w:val="00AD20AF"/>
    <w:rsid w:val="00AD272C"/>
    <w:rsid w:val="00AD3F55"/>
    <w:rsid w:val="00AD4211"/>
    <w:rsid w:val="00AD429C"/>
    <w:rsid w:val="00AD48DD"/>
    <w:rsid w:val="00AD4B4E"/>
    <w:rsid w:val="00AD5034"/>
    <w:rsid w:val="00AD503C"/>
    <w:rsid w:val="00AD62C8"/>
    <w:rsid w:val="00AD62E6"/>
    <w:rsid w:val="00AD6E94"/>
    <w:rsid w:val="00AD747A"/>
    <w:rsid w:val="00AD7B6B"/>
    <w:rsid w:val="00AD7D3D"/>
    <w:rsid w:val="00AE048E"/>
    <w:rsid w:val="00AE0575"/>
    <w:rsid w:val="00AE0A7E"/>
    <w:rsid w:val="00AE0CFE"/>
    <w:rsid w:val="00AE13DF"/>
    <w:rsid w:val="00AE1E57"/>
    <w:rsid w:val="00AE25BF"/>
    <w:rsid w:val="00AE3464"/>
    <w:rsid w:val="00AE4264"/>
    <w:rsid w:val="00AE4F1A"/>
    <w:rsid w:val="00AE5682"/>
    <w:rsid w:val="00AE7212"/>
    <w:rsid w:val="00AE7D4B"/>
    <w:rsid w:val="00AF177C"/>
    <w:rsid w:val="00AF30A2"/>
    <w:rsid w:val="00AF3F33"/>
    <w:rsid w:val="00AF4C10"/>
    <w:rsid w:val="00AF4DD4"/>
    <w:rsid w:val="00AF4F85"/>
    <w:rsid w:val="00AF51D7"/>
    <w:rsid w:val="00AF525E"/>
    <w:rsid w:val="00AF5841"/>
    <w:rsid w:val="00AF61E3"/>
    <w:rsid w:val="00AF67F9"/>
    <w:rsid w:val="00AF694C"/>
    <w:rsid w:val="00AF7DBB"/>
    <w:rsid w:val="00B00357"/>
    <w:rsid w:val="00B00C37"/>
    <w:rsid w:val="00B01093"/>
    <w:rsid w:val="00B01716"/>
    <w:rsid w:val="00B01B38"/>
    <w:rsid w:val="00B02D67"/>
    <w:rsid w:val="00B036D1"/>
    <w:rsid w:val="00B036DC"/>
    <w:rsid w:val="00B040D5"/>
    <w:rsid w:val="00B048F5"/>
    <w:rsid w:val="00B04FEE"/>
    <w:rsid w:val="00B050B2"/>
    <w:rsid w:val="00B0521C"/>
    <w:rsid w:val="00B062BD"/>
    <w:rsid w:val="00B06384"/>
    <w:rsid w:val="00B076B2"/>
    <w:rsid w:val="00B07C1B"/>
    <w:rsid w:val="00B10C92"/>
    <w:rsid w:val="00B10F0E"/>
    <w:rsid w:val="00B11743"/>
    <w:rsid w:val="00B1183F"/>
    <w:rsid w:val="00B11E33"/>
    <w:rsid w:val="00B11F7C"/>
    <w:rsid w:val="00B12675"/>
    <w:rsid w:val="00B12BD6"/>
    <w:rsid w:val="00B133B1"/>
    <w:rsid w:val="00B151EE"/>
    <w:rsid w:val="00B15FB2"/>
    <w:rsid w:val="00B16B2D"/>
    <w:rsid w:val="00B1726B"/>
    <w:rsid w:val="00B17715"/>
    <w:rsid w:val="00B17E57"/>
    <w:rsid w:val="00B21812"/>
    <w:rsid w:val="00B22D18"/>
    <w:rsid w:val="00B23176"/>
    <w:rsid w:val="00B23D88"/>
    <w:rsid w:val="00B245BE"/>
    <w:rsid w:val="00B2488B"/>
    <w:rsid w:val="00B24C81"/>
    <w:rsid w:val="00B24F18"/>
    <w:rsid w:val="00B270C2"/>
    <w:rsid w:val="00B271F5"/>
    <w:rsid w:val="00B2728C"/>
    <w:rsid w:val="00B30488"/>
    <w:rsid w:val="00B3149F"/>
    <w:rsid w:val="00B31764"/>
    <w:rsid w:val="00B32D44"/>
    <w:rsid w:val="00B330F6"/>
    <w:rsid w:val="00B332F7"/>
    <w:rsid w:val="00B3362F"/>
    <w:rsid w:val="00B33B01"/>
    <w:rsid w:val="00B344B2"/>
    <w:rsid w:val="00B34D3A"/>
    <w:rsid w:val="00B34D6A"/>
    <w:rsid w:val="00B34DF1"/>
    <w:rsid w:val="00B35712"/>
    <w:rsid w:val="00B35858"/>
    <w:rsid w:val="00B36FAB"/>
    <w:rsid w:val="00B4037F"/>
    <w:rsid w:val="00B403AC"/>
    <w:rsid w:val="00B4143F"/>
    <w:rsid w:val="00B41E55"/>
    <w:rsid w:val="00B4239C"/>
    <w:rsid w:val="00B4448C"/>
    <w:rsid w:val="00B4475A"/>
    <w:rsid w:val="00B45585"/>
    <w:rsid w:val="00B4593A"/>
    <w:rsid w:val="00B46B88"/>
    <w:rsid w:val="00B47E04"/>
    <w:rsid w:val="00B51069"/>
    <w:rsid w:val="00B514A8"/>
    <w:rsid w:val="00B5158E"/>
    <w:rsid w:val="00B52F48"/>
    <w:rsid w:val="00B5373B"/>
    <w:rsid w:val="00B53988"/>
    <w:rsid w:val="00B54605"/>
    <w:rsid w:val="00B5466F"/>
    <w:rsid w:val="00B5471F"/>
    <w:rsid w:val="00B55058"/>
    <w:rsid w:val="00B55F0F"/>
    <w:rsid w:val="00B560A4"/>
    <w:rsid w:val="00B56378"/>
    <w:rsid w:val="00B57161"/>
    <w:rsid w:val="00B572B0"/>
    <w:rsid w:val="00B5756D"/>
    <w:rsid w:val="00B57B9D"/>
    <w:rsid w:val="00B620C3"/>
    <w:rsid w:val="00B62280"/>
    <w:rsid w:val="00B623BF"/>
    <w:rsid w:val="00B639A6"/>
    <w:rsid w:val="00B6440F"/>
    <w:rsid w:val="00B651DF"/>
    <w:rsid w:val="00B65385"/>
    <w:rsid w:val="00B65495"/>
    <w:rsid w:val="00B65E49"/>
    <w:rsid w:val="00B66E90"/>
    <w:rsid w:val="00B67D5D"/>
    <w:rsid w:val="00B67DDD"/>
    <w:rsid w:val="00B70390"/>
    <w:rsid w:val="00B7064A"/>
    <w:rsid w:val="00B7067E"/>
    <w:rsid w:val="00B708DF"/>
    <w:rsid w:val="00B7107D"/>
    <w:rsid w:val="00B711F8"/>
    <w:rsid w:val="00B71B1A"/>
    <w:rsid w:val="00B71B58"/>
    <w:rsid w:val="00B71BB1"/>
    <w:rsid w:val="00B71ED0"/>
    <w:rsid w:val="00B7217C"/>
    <w:rsid w:val="00B7263F"/>
    <w:rsid w:val="00B72CDC"/>
    <w:rsid w:val="00B74962"/>
    <w:rsid w:val="00B75A48"/>
    <w:rsid w:val="00B76130"/>
    <w:rsid w:val="00B763B5"/>
    <w:rsid w:val="00B764F1"/>
    <w:rsid w:val="00B771FF"/>
    <w:rsid w:val="00B77826"/>
    <w:rsid w:val="00B77896"/>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6712"/>
    <w:rsid w:val="00B87801"/>
    <w:rsid w:val="00B9054C"/>
    <w:rsid w:val="00B905AC"/>
    <w:rsid w:val="00B90FE0"/>
    <w:rsid w:val="00B91014"/>
    <w:rsid w:val="00B93152"/>
    <w:rsid w:val="00B9412F"/>
    <w:rsid w:val="00B943AC"/>
    <w:rsid w:val="00B945DF"/>
    <w:rsid w:val="00B94EC1"/>
    <w:rsid w:val="00B957DD"/>
    <w:rsid w:val="00B9632C"/>
    <w:rsid w:val="00B97799"/>
    <w:rsid w:val="00B97926"/>
    <w:rsid w:val="00BA0956"/>
    <w:rsid w:val="00BA1969"/>
    <w:rsid w:val="00BA24FF"/>
    <w:rsid w:val="00BA2C6F"/>
    <w:rsid w:val="00BA2FA3"/>
    <w:rsid w:val="00BA38D9"/>
    <w:rsid w:val="00BA43FD"/>
    <w:rsid w:val="00BA4989"/>
    <w:rsid w:val="00BA547B"/>
    <w:rsid w:val="00BA6B13"/>
    <w:rsid w:val="00BA7797"/>
    <w:rsid w:val="00BB0D3A"/>
    <w:rsid w:val="00BB10B1"/>
    <w:rsid w:val="00BB1E8E"/>
    <w:rsid w:val="00BB2B36"/>
    <w:rsid w:val="00BB2E04"/>
    <w:rsid w:val="00BB3177"/>
    <w:rsid w:val="00BB36BE"/>
    <w:rsid w:val="00BB3892"/>
    <w:rsid w:val="00BB433B"/>
    <w:rsid w:val="00BB46C0"/>
    <w:rsid w:val="00BB4896"/>
    <w:rsid w:val="00BB630A"/>
    <w:rsid w:val="00BB6A3F"/>
    <w:rsid w:val="00BB7572"/>
    <w:rsid w:val="00BC010C"/>
    <w:rsid w:val="00BC0494"/>
    <w:rsid w:val="00BC0565"/>
    <w:rsid w:val="00BC0B60"/>
    <w:rsid w:val="00BC0E72"/>
    <w:rsid w:val="00BC19DE"/>
    <w:rsid w:val="00BC1BBA"/>
    <w:rsid w:val="00BC2E7F"/>
    <w:rsid w:val="00BC36FF"/>
    <w:rsid w:val="00BC405F"/>
    <w:rsid w:val="00BC53C2"/>
    <w:rsid w:val="00BC5B25"/>
    <w:rsid w:val="00BC5DDD"/>
    <w:rsid w:val="00BC6618"/>
    <w:rsid w:val="00BC6F58"/>
    <w:rsid w:val="00BD1AF0"/>
    <w:rsid w:val="00BD1C72"/>
    <w:rsid w:val="00BD2651"/>
    <w:rsid w:val="00BD2C87"/>
    <w:rsid w:val="00BD2CA8"/>
    <w:rsid w:val="00BD319B"/>
    <w:rsid w:val="00BD5AFD"/>
    <w:rsid w:val="00BD65C0"/>
    <w:rsid w:val="00BD6B35"/>
    <w:rsid w:val="00BD7031"/>
    <w:rsid w:val="00BD7691"/>
    <w:rsid w:val="00BE04A1"/>
    <w:rsid w:val="00BE1902"/>
    <w:rsid w:val="00BE1C84"/>
    <w:rsid w:val="00BE2FF3"/>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324"/>
    <w:rsid w:val="00BF1865"/>
    <w:rsid w:val="00BF1A8B"/>
    <w:rsid w:val="00BF2645"/>
    <w:rsid w:val="00BF2847"/>
    <w:rsid w:val="00BF2C2D"/>
    <w:rsid w:val="00BF3042"/>
    <w:rsid w:val="00BF32B2"/>
    <w:rsid w:val="00BF3D32"/>
    <w:rsid w:val="00BF45D2"/>
    <w:rsid w:val="00BF4B3A"/>
    <w:rsid w:val="00BF4E86"/>
    <w:rsid w:val="00BF507E"/>
    <w:rsid w:val="00BF5DE9"/>
    <w:rsid w:val="00BF5FA5"/>
    <w:rsid w:val="00BF69E4"/>
    <w:rsid w:val="00BF6B92"/>
    <w:rsid w:val="00BF7151"/>
    <w:rsid w:val="00BF76C9"/>
    <w:rsid w:val="00BF7F46"/>
    <w:rsid w:val="00C004BE"/>
    <w:rsid w:val="00C0090D"/>
    <w:rsid w:val="00C01923"/>
    <w:rsid w:val="00C02705"/>
    <w:rsid w:val="00C02E25"/>
    <w:rsid w:val="00C03775"/>
    <w:rsid w:val="00C04579"/>
    <w:rsid w:val="00C04F5F"/>
    <w:rsid w:val="00C05EED"/>
    <w:rsid w:val="00C06B77"/>
    <w:rsid w:val="00C07BCF"/>
    <w:rsid w:val="00C07EE6"/>
    <w:rsid w:val="00C118BA"/>
    <w:rsid w:val="00C12458"/>
    <w:rsid w:val="00C124D7"/>
    <w:rsid w:val="00C12F88"/>
    <w:rsid w:val="00C139F3"/>
    <w:rsid w:val="00C13CC2"/>
    <w:rsid w:val="00C14EED"/>
    <w:rsid w:val="00C150EC"/>
    <w:rsid w:val="00C1556B"/>
    <w:rsid w:val="00C1608A"/>
    <w:rsid w:val="00C16208"/>
    <w:rsid w:val="00C163CB"/>
    <w:rsid w:val="00C16644"/>
    <w:rsid w:val="00C16793"/>
    <w:rsid w:val="00C16855"/>
    <w:rsid w:val="00C1729F"/>
    <w:rsid w:val="00C1746F"/>
    <w:rsid w:val="00C17653"/>
    <w:rsid w:val="00C17FBD"/>
    <w:rsid w:val="00C20EA5"/>
    <w:rsid w:val="00C21159"/>
    <w:rsid w:val="00C217E4"/>
    <w:rsid w:val="00C21FE7"/>
    <w:rsid w:val="00C22AB2"/>
    <w:rsid w:val="00C23D38"/>
    <w:rsid w:val="00C24494"/>
    <w:rsid w:val="00C26895"/>
    <w:rsid w:val="00C26D52"/>
    <w:rsid w:val="00C270C1"/>
    <w:rsid w:val="00C2794B"/>
    <w:rsid w:val="00C27C65"/>
    <w:rsid w:val="00C30A49"/>
    <w:rsid w:val="00C30F68"/>
    <w:rsid w:val="00C31A9B"/>
    <w:rsid w:val="00C32BD5"/>
    <w:rsid w:val="00C32D7C"/>
    <w:rsid w:val="00C35024"/>
    <w:rsid w:val="00C37865"/>
    <w:rsid w:val="00C37CE0"/>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692C"/>
    <w:rsid w:val="00C57321"/>
    <w:rsid w:val="00C573AF"/>
    <w:rsid w:val="00C57708"/>
    <w:rsid w:val="00C6031F"/>
    <w:rsid w:val="00C605B8"/>
    <w:rsid w:val="00C61EC9"/>
    <w:rsid w:val="00C6378B"/>
    <w:rsid w:val="00C63F7E"/>
    <w:rsid w:val="00C63FBD"/>
    <w:rsid w:val="00C64300"/>
    <w:rsid w:val="00C6478A"/>
    <w:rsid w:val="00C65B8F"/>
    <w:rsid w:val="00C6704D"/>
    <w:rsid w:val="00C67E0E"/>
    <w:rsid w:val="00C67E95"/>
    <w:rsid w:val="00C70520"/>
    <w:rsid w:val="00C70B5E"/>
    <w:rsid w:val="00C70D46"/>
    <w:rsid w:val="00C70EA3"/>
    <w:rsid w:val="00C70EB7"/>
    <w:rsid w:val="00C716F7"/>
    <w:rsid w:val="00C71702"/>
    <w:rsid w:val="00C7274D"/>
    <w:rsid w:val="00C73D50"/>
    <w:rsid w:val="00C73D70"/>
    <w:rsid w:val="00C742B2"/>
    <w:rsid w:val="00C747E3"/>
    <w:rsid w:val="00C74915"/>
    <w:rsid w:val="00C76747"/>
    <w:rsid w:val="00C76E29"/>
    <w:rsid w:val="00C771AB"/>
    <w:rsid w:val="00C77B2F"/>
    <w:rsid w:val="00C8063A"/>
    <w:rsid w:val="00C811C5"/>
    <w:rsid w:val="00C8184D"/>
    <w:rsid w:val="00C818C4"/>
    <w:rsid w:val="00C81917"/>
    <w:rsid w:val="00C81AEE"/>
    <w:rsid w:val="00C83781"/>
    <w:rsid w:val="00C83999"/>
    <w:rsid w:val="00C83B40"/>
    <w:rsid w:val="00C85038"/>
    <w:rsid w:val="00C85994"/>
    <w:rsid w:val="00C867D4"/>
    <w:rsid w:val="00C86964"/>
    <w:rsid w:val="00C87F65"/>
    <w:rsid w:val="00C9045B"/>
    <w:rsid w:val="00C90625"/>
    <w:rsid w:val="00C90C09"/>
    <w:rsid w:val="00C90E32"/>
    <w:rsid w:val="00C912D5"/>
    <w:rsid w:val="00C91506"/>
    <w:rsid w:val="00C9205F"/>
    <w:rsid w:val="00C928E8"/>
    <w:rsid w:val="00C94B91"/>
    <w:rsid w:val="00C9618F"/>
    <w:rsid w:val="00CA07C8"/>
    <w:rsid w:val="00CA0D9F"/>
    <w:rsid w:val="00CA1356"/>
    <w:rsid w:val="00CA17ED"/>
    <w:rsid w:val="00CA19E8"/>
    <w:rsid w:val="00CA2124"/>
    <w:rsid w:val="00CA21B0"/>
    <w:rsid w:val="00CA2658"/>
    <w:rsid w:val="00CA2DC5"/>
    <w:rsid w:val="00CA2E31"/>
    <w:rsid w:val="00CA3996"/>
    <w:rsid w:val="00CA416A"/>
    <w:rsid w:val="00CA4232"/>
    <w:rsid w:val="00CA4855"/>
    <w:rsid w:val="00CA4C5D"/>
    <w:rsid w:val="00CA5BE3"/>
    <w:rsid w:val="00CA628C"/>
    <w:rsid w:val="00CA64D6"/>
    <w:rsid w:val="00CA7A7B"/>
    <w:rsid w:val="00CB1647"/>
    <w:rsid w:val="00CB1920"/>
    <w:rsid w:val="00CB1C35"/>
    <w:rsid w:val="00CB1ED9"/>
    <w:rsid w:val="00CB2C00"/>
    <w:rsid w:val="00CB33F9"/>
    <w:rsid w:val="00CB3B27"/>
    <w:rsid w:val="00CB55CC"/>
    <w:rsid w:val="00CB5771"/>
    <w:rsid w:val="00CB5C37"/>
    <w:rsid w:val="00CC094D"/>
    <w:rsid w:val="00CC126E"/>
    <w:rsid w:val="00CC166D"/>
    <w:rsid w:val="00CC22F3"/>
    <w:rsid w:val="00CC2AF4"/>
    <w:rsid w:val="00CC347B"/>
    <w:rsid w:val="00CC4497"/>
    <w:rsid w:val="00CC4CBE"/>
    <w:rsid w:val="00CC78DA"/>
    <w:rsid w:val="00CD0145"/>
    <w:rsid w:val="00CD0712"/>
    <w:rsid w:val="00CD1361"/>
    <w:rsid w:val="00CD228C"/>
    <w:rsid w:val="00CD3C55"/>
    <w:rsid w:val="00CD4776"/>
    <w:rsid w:val="00CD4F07"/>
    <w:rsid w:val="00CD7B41"/>
    <w:rsid w:val="00CD7B9F"/>
    <w:rsid w:val="00CD7D88"/>
    <w:rsid w:val="00CE0631"/>
    <w:rsid w:val="00CE192A"/>
    <w:rsid w:val="00CE1B46"/>
    <w:rsid w:val="00CE1C0A"/>
    <w:rsid w:val="00CE2217"/>
    <w:rsid w:val="00CE2BBE"/>
    <w:rsid w:val="00CE476D"/>
    <w:rsid w:val="00CE513B"/>
    <w:rsid w:val="00CE6059"/>
    <w:rsid w:val="00CE74D9"/>
    <w:rsid w:val="00CE76C0"/>
    <w:rsid w:val="00CE7885"/>
    <w:rsid w:val="00CE7A5A"/>
    <w:rsid w:val="00CF07AA"/>
    <w:rsid w:val="00CF1E83"/>
    <w:rsid w:val="00CF4BD1"/>
    <w:rsid w:val="00CF5D47"/>
    <w:rsid w:val="00CF6048"/>
    <w:rsid w:val="00CF626A"/>
    <w:rsid w:val="00CF6A7A"/>
    <w:rsid w:val="00D005A7"/>
    <w:rsid w:val="00D00817"/>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D28"/>
    <w:rsid w:val="00D1592B"/>
    <w:rsid w:val="00D1667B"/>
    <w:rsid w:val="00D17218"/>
    <w:rsid w:val="00D17438"/>
    <w:rsid w:val="00D20598"/>
    <w:rsid w:val="00D20B0D"/>
    <w:rsid w:val="00D2190E"/>
    <w:rsid w:val="00D22924"/>
    <w:rsid w:val="00D22B88"/>
    <w:rsid w:val="00D2301B"/>
    <w:rsid w:val="00D240F0"/>
    <w:rsid w:val="00D24373"/>
    <w:rsid w:val="00D25B88"/>
    <w:rsid w:val="00D25FAE"/>
    <w:rsid w:val="00D26DF5"/>
    <w:rsid w:val="00D27FFB"/>
    <w:rsid w:val="00D303FE"/>
    <w:rsid w:val="00D31CBC"/>
    <w:rsid w:val="00D3208D"/>
    <w:rsid w:val="00D32A23"/>
    <w:rsid w:val="00D33599"/>
    <w:rsid w:val="00D33FF3"/>
    <w:rsid w:val="00D34120"/>
    <w:rsid w:val="00D343E7"/>
    <w:rsid w:val="00D349E9"/>
    <w:rsid w:val="00D34EFA"/>
    <w:rsid w:val="00D35184"/>
    <w:rsid w:val="00D35EB7"/>
    <w:rsid w:val="00D361B6"/>
    <w:rsid w:val="00D367C0"/>
    <w:rsid w:val="00D36A67"/>
    <w:rsid w:val="00D37B7E"/>
    <w:rsid w:val="00D40292"/>
    <w:rsid w:val="00D40AB6"/>
    <w:rsid w:val="00D418CE"/>
    <w:rsid w:val="00D41F5D"/>
    <w:rsid w:val="00D423C9"/>
    <w:rsid w:val="00D4277B"/>
    <w:rsid w:val="00D43AEE"/>
    <w:rsid w:val="00D43AF7"/>
    <w:rsid w:val="00D43EB2"/>
    <w:rsid w:val="00D446E2"/>
    <w:rsid w:val="00D44766"/>
    <w:rsid w:val="00D44E71"/>
    <w:rsid w:val="00D45B10"/>
    <w:rsid w:val="00D463ED"/>
    <w:rsid w:val="00D464FB"/>
    <w:rsid w:val="00D46C07"/>
    <w:rsid w:val="00D46D69"/>
    <w:rsid w:val="00D47CE4"/>
    <w:rsid w:val="00D47F28"/>
    <w:rsid w:val="00D50A39"/>
    <w:rsid w:val="00D50CA4"/>
    <w:rsid w:val="00D50F07"/>
    <w:rsid w:val="00D50F31"/>
    <w:rsid w:val="00D51093"/>
    <w:rsid w:val="00D5109F"/>
    <w:rsid w:val="00D52E3B"/>
    <w:rsid w:val="00D5448C"/>
    <w:rsid w:val="00D546FB"/>
    <w:rsid w:val="00D552A1"/>
    <w:rsid w:val="00D555C2"/>
    <w:rsid w:val="00D55871"/>
    <w:rsid w:val="00D55940"/>
    <w:rsid w:val="00D56F42"/>
    <w:rsid w:val="00D60247"/>
    <w:rsid w:val="00D61A48"/>
    <w:rsid w:val="00D61FCD"/>
    <w:rsid w:val="00D639E3"/>
    <w:rsid w:val="00D6430B"/>
    <w:rsid w:val="00D64430"/>
    <w:rsid w:val="00D652D3"/>
    <w:rsid w:val="00D65858"/>
    <w:rsid w:val="00D66347"/>
    <w:rsid w:val="00D66E04"/>
    <w:rsid w:val="00D67BC1"/>
    <w:rsid w:val="00D67C29"/>
    <w:rsid w:val="00D70223"/>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03CA"/>
    <w:rsid w:val="00D813E5"/>
    <w:rsid w:val="00D82117"/>
    <w:rsid w:val="00D82A45"/>
    <w:rsid w:val="00D82CC7"/>
    <w:rsid w:val="00D8410F"/>
    <w:rsid w:val="00D84D04"/>
    <w:rsid w:val="00D85CB5"/>
    <w:rsid w:val="00D86223"/>
    <w:rsid w:val="00D86B9F"/>
    <w:rsid w:val="00D879E6"/>
    <w:rsid w:val="00D87C61"/>
    <w:rsid w:val="00D902CC"/>
    <w:rsid w:val="00D91AA4"/>
    <w:rsid w:val="00D920A5"/>
    <w:rsid w:val="00D9262D"/>
    <w:rsid w:val="00D9294F"/>
    <w:rsid w:val="00D92A8F"/>
    <w:rsid w:val="00D92E43"/>
    <w:rsid w:val="00D93BFB"/>
    <w:rsid w:val="00D948D8"/>
    <w:rsid w:val="00D94C7D"/>
    <w:rsid w:val="00D9508A"/>
    <w:rsid w:val="00D95A16"/>
    <w:rsid w:val="00D97599"/>
    <w:rsid w:val="00DA09D5"/>
    <w:rsid w:val="00DA1CD0"/>
    <w:rsid w:val="00DA4056"/>
    <w:rsid w:val="00DA454A"/>
    <w:rsid w:val="00DA4818"/>
    <w:rsid w:val="00DA545E"/>
    <w:rsid w:val="00DA68A6"/>
    <w:rsid w:val="00DA6F0C"/>
    <w:rsid w:val="00DA6F8A"/>
    <w:rsid w:val="00DA7121"/>
    <w:rsid w:val="00DB0147"/>
    <w:rsid w:val="00DB019D"/>
    <w:rsid w:val="00DB094E"/>
    <w:rsid w:val="00DB0F90"/>
    <w:rsid w:val="00DB1133"/>
    <w:rsid w:val="00DB1205"/>
    <w:rsid w:val="00DB17A5"/>
    <w:rsid w:val="00DB2D28"/>
    <w:rsid w:val="00DB4860"/>
    <w:rsid w:val="00DB4FE1"/>
    <w:rsid w:val="00DB5059"/>
    <w:rsid w:val="00DB5420"/>
    <w:rsid w:val="00DB5D19"/>
    <w:rsid w:val="00DB6420"/>
    <w:rsid w:val="00DB6626"/>
    <w:rsid w:val="00DB7792"/>
    <w:rsid w:val="00DC0BAE"/>
    <w:rsid w:val="00DC0F30"/>
    <w:rsid w:val="00DC1620"/>
    <w:rsid w:val="00DC1769"/>
    <w:rsid w:val="00DC2BF6"/>
    <w:rsid w:val="00DC2FA4"/>
    <w:rsid w:val="00DC3E06"/>
    <w:rsid w:val="00DC43DC"/>
    <w:rsid w:val="00DC4D94"/>
    <w:rsid w:val="00DC5825"/>
    <w:rsid w:val="00DC5B31"/>
    <w:rsid w:val="00DC66F8"/>
    <w:rsid w:val="00DC6959"/>
    <w:rsid w:val="00DC6F13"/>
    <w:rsid w:val="00DD0E10"/>
    <w:rsid w:val="00DD1059"/>
    <w:rsid w:val="00DD1095"/>
    <w:rsid w:val="00DD1290"/>
    <w:rsid w:val="00DD1315"/>
    <w:rsid w:val="00DD1EE9"/>
    <w:rsid w:val="00DD21E7"/>
    <w:rsid w:val="00DD241E"/>
    <w:rsid w:val="00DD247E"/>
    <w:rsid w:val="00DD2708"/>
    <w:rsid w:val="00DD390D"/>
    <w:rsid w:val="00DD43B1"/>
    <w:rsid w:val="00DD47BC"/>
    <w:rsid w:val="00DD4851"/>
    <w:rsid w:val="00DD59A7"/>
    <w:rsid w:val="00DD5C57"/>
    <w:rsid w:val="00DD60A1"/>
    <w:rsid w:val="00DD6A26"/>
    <w:rsid w:val="00DD6FC5"/>
    <w:rsid w:val="00DD70FD"/>
    <w:rsid w:val="00DD7132"/>
    <w:rsid w:val="00DE0E86"/>
    <w:rsid w:val="00DE16E3"/>
    <w:rsid w:val="00DE19DB"/>
    <w:rsid w:val="00DE1E5E"/>
    <w:rsid w:val="00DE2124"/>
    <w:rsid w:val="00DE40ED"/>
    <w:rsid w:val="00DE4650"/>
    <w:rsid w:val="00DE5667"/>
    <w:rsid w:val="00DE6718"/>
    <w:rsid w:val="00DE6927"/>
    <w:rsid w:val="00DE72CA"/>
    <w:rsid w:val="00DE7E60"/>
    <w:rsid w:val="00DF097F"/>
    <w:rsid w:val="00DF1E48"/>
    <w:rsid w:val="00DF1F0E"/>
    <w:rsid w:val="00DF216B"/>
    <w:rsid w:val="00DF3F09"/>
    <w:rsid w:val="00DF525C"/>
    <w:rsid w:val="00DF5286"/>
    <w:rsid w:val="00DF5B1D"/>
    <w:rsid w:val="00DF6836"/>
    <w:rsid w:val="00DF724F"/>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3CAE"/>
    <w:rsid w:val="00E04581"/>
    <w:rsid w:val="00E04E88"/>
    <w:rsid w:val="00E0571C"/>
    <w:rsid w:val="00E05726"/>
    <w:rsid w:val="00E065F9"/>
    <w:rsid w:val="00E06A99"/>
    <w:rsid w:val="00E0777D"/>
    <w:rsid w:val="00E07A3E"/>
    <w:rsid w:val="00E10F4C"/>
    <w:rsid w:val="00E115BF"/>
    <w:rsid w:val="00E12136"/>
    <w:rsid w:val="00E12304"/>
    <w:rsid w:val="00E13069"/>
    <w:rsid w:val="00E13B2C"/>
    <w:rsid w:val="00E15095"/>
    <w:rsid w:val="00E1526B"/>
    <w:rsid w:val="00E16302"/>
    <w:rsid w:val="00E16DC9"/>
    <w:rsid w:val="00E171EF"/>
    <w:rsid w:val="00E17710"/>
    <w:rsid w:val="00E1771E"/>
    <w:rsid w:val="00E207F4"/>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E79"/>
    <w:rsid w:val="00E30EC7"/>
    <w:rsid w:val="00E31B89"/>
    <w:rsid w:val="00E31CBA"/>
    <w:rsid w:val="00E3228F"/>
    <w:rsid w:val="00E32940"/>
    <w:rsid w:val="00E3362F"/>
    <w:rsid w:val="00E33BD4"/>
    <w:rsid w:val="00E34258"/>
    <w:rsid w:val="00E34312"/>
    <w:rsid w:val="00E35EAB"/>
    <w:rsid w:val="00E366F2"/>
    <w:rsid w:val="00E37179"/>
    <w:rsid w:val="00E3742A"/>
    <w:rsid w:val="00E374C7"/>
    <w:rsid w:val="00E3792A"/>
    <w:rsid w:val="00E3793B"/>
    <w:rsid w:val="00E37C0B"/>
    <w:rsid w:val="00E40852"/>
    <w:rsid w:val="00E41284"/>
    <w:rsid w:val="00E424BB"/>
    <w:rsid w:val="00E42C6C"/>
    <w:rsid w:val="00E44933"/>
    <w:rsid w:val="00E44C58"/>
    <w:rsid w:val="00E44F8A"/>
    <w:rsid w:val="00E450FB"/>
    <w:rsid w:val="00E459E2"/>
    <w:rsid w:val="00E45BA7"/>
    <w:rsid w:val="00E46F71"/>
    <w:rsid w:val="00E515E4"/>
    <w:rsid w:val="00E51A58"/>
    <w:rsid w:val="00E523E1"/>
    <w:rsid w:val="00E52CA8"/>
    <w:rsid w:val="00E541BE"/>
    <w:rsid w:val="00E542F8"/>
    <w:rsid w:val="00E54CD9"/>
    <w:rsid w:val="00E552E5"/>
    <w:rsid w:val="00E566FC"/>
    <w:rsid w:val="00E569E6"/>
    <w:rsid w:val="00E569EB"/>
    <w:rsid w:val="00E57312"/>
    <w:rsid w:val="00E6026C"/>
    <w:rsid w:val="00E6107E"/>
    <w:rsid w:val="00E6228B"/>
    <w:rsid w:val="00E624A0"/>
    <w:rsid w:val="00E648A6"/>
    <w:rsid w:val="00E64A23"/>
    <w:rsid w:val="00E64A60"/>
    <w:rsid w:val="00E65DF5"/>
    <w:rsid w:val="00E66260"/>
    <w:rsid w:val="00E67067"/>
    <w:rsid w:val="00E708FA"/>
    <w:rsid w:val="00E70C2C"/>
    <w:rsid w:val="00E70D9C"/>
    <w:rsid w:val="00E72890"/>
    <w:rsid w:val="00E743B1"/>
    <w:rsid w:val="00E75506"/>
    <w:rsid w:val="00E76869"/>
    <w:rsid w:val="00E77019"/>
    <w:rsid w:val="00E801C9"/>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90808"/>
    <w:rsid w:val="00E916BB"/>
    <w:rsid w:val="00E9183B"/>
    <w:rsid w:val="00E91E14"/>
    <w:rsid w:val="00E933E0"/>
    <w:rsid w:val="00E94472"/>
    <w:rsid w:val="00E9470D"/>
    <w:rsid w:val="00E94F93"/>
    <w:rsid w:val="00E9578A"/>
    <w:rsid w:val="00E979CA"/>
    <w:rsid w:val="00E97B89"/>
    <w:rsid w:val="00E97BCD"/>
    <w:rsid w:val="00EA0109"/>
    <w:rsid w:val="00EA1737"/>
    <w:rsid w:val="00EA1DB5"/>
    <w:rsid w:val="00EA1E3D"/>
    <w:rsid w:val="00EA2156"/>
    <w:rsid w:val="00EA283B"/>
    <w:rsid w:val="00EA339A"/>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2AD5"/>
    <w:rsid w:val="00EB4368"/>
    <w:rsid w:val="00EB5E5F"/>
    <w:rsid w:val="00EB5F45"/>
    <w:rsid w:val="00EB6191"/>
    <w:rsid w:val="00EB6309"/>
    <w:rsid w:val="00EB64DB"/>
    <w:rsid w:val="00EB66E4"/>
    <w:rsid w:val="00EB68A6"/>
    <w:rsid w:val="00EB6DCA"/>
    <w:rsid w:val="00EB704C"/>
    <w:rsid w:val="00EB734D"/>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2B4A"/>
    <w:rsid w:val="00ED3D86"/>
    <w:rsid w:val="00ED3D8F"/>
    <w:rsid w:val="00ED3ECD"/>
    <w:rsid w:val="00ED43C3"/>
    <w:rsid w:val="00ED4779"/>
    <w:rsid w:val="00ED5CCE"/>
    <w:rsid w:val="00ED5CF4"/>
    <w:rsid w:val="00ED67F4"/>
    <w:rsid w:val="00ED6898"/>
    <w:rsid w:val="00ED764B"/>
    <w:rsid w:val="00ED7DE8"/>
    <w:rsid w:val="00EE0979"/>
    <w:rsid w:val="00EE2597"/>
    <w:rsid w:val="00EE25AB"/>
    <w:rsid w:val="00EE3594"/>
    <w:rsid w:val="00EE3ED7"/>
    <w:rsid w:val="00EE48A5"/>
    <w:rsid w:val="00EE5204"/>
    <w:rsid w:val="00EE60B6"/>
    <w:rsid w:val="00EE623D"/>
    <w:rsid w:val="00EE75E6"/>
    <w:rsid w:val="00EE79C3"/>
    <w:rsid w:val="00EE7BA6"/>
    <w:rsid w:val="00EE7EA9"/>
    <w:rsid w:val="00EF18D3"/>
    <w:rsid w:val="00EF1C33"/>
    <w:rsid w:val="00EF1EFC"/>
    <w:rsid w:val="00EF21C9"/>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48B"/>
    <w:rsid w:val="00F03CC1"/>
    <w:rsid w:val="00F04236"/>
    <w:rsid w:val="00F04B96"/>
    <w:rsid w:val="00F05D78"/>
    <w:rsid w:val="00F0624C"/>
    <w:rsid w:val="00F0660B"/>
    <w:rsid w:val="00F0734B"/>
    <w:rsid w:val="00F100E9"/>
    <w:rsid w:val="00F10952"/>
    <w:rsid w:val="00F1181E"/>
    <w:rsid w:val="00F1249D"/>
    <w:rsid w:val="00F12F6E"/>
    <w:rsid w:val="00F130F2"/>
    <w:rsid w:val="00F1345D"/>
    <w:rsid w:val="00F135A9"/>
    <w:rsid w:val="00F14230"/>
    <w:rsid w:val="00F149AA"/>
    <w:rsid w:val="00F14B15"/>
    <w:rsid w:val="00F14E2D"/>
    <w:rsid w:val="00F15DAF"/>
    <w:rsid w:val="00F15EA8"/>
    <w:rsid w:val="00F15EF0"/>
    <w:rsid w:val="00F163A9"/>
    <w:rsid w:val="00F16CBF"/>
    <w:rsid w:val="00F178B5"/>
    <w:rsid w:val="00F21A36"/>
    <w:rsid w:val="00F21B8A"/>
    <w:rsid w:val="00F21BA4"/>
    <w:rsid w:val="00F21CCF"/>
    <w:rsid w:val="00F21E34"/>
    <w:rsid w:val="00F2232F"/>
    <w:rsid w:val="00F23A0E"/>
    <w:rsid w:val="00F23C6F"/>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4F8"/>
    <w:rsid w:val="00F35D59"/>
    <w:rsid w:val="00F35D9A"/>
    <w:rsid w:val="00F369FA"/>
    <w:rsid w:val="00F37924"/>
    <w:rsid w:val="00F3797E"/>
    <w:rsid w:val="00F37E71"/>
    <w:rsid w:val="00F4074E"/>
    <w:rsid w:val="00F40D88"/>
    <w:rsid w:val="00F41277"/>
    <w:rsid w:val="00F418FB"/>
    <w:rsid w:val="00F4215F"/>
    <w:rsid w:val="00F42B84"/>
    <w:rsid w:val="00F44353"/>
    <w:rsid w:val="00F44940"/>
    <w:rsid w:val="00F45322"/>
    <w:rsid w:val="00F457F8"/>
    <w:rsid w:val="00F47677"/>
    <w:rsid w:val="00F5035A"/>
    <w:rsid w:val="00F51DD3"/>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25F0"/>
    <w:rsid w:val="00F628F4"/>
    <w:rsid w:val="00F62C71"/>
    <w:rsid w:val="00F631AC"/>
    <w:rsid w:val="00F650A0"/>
    <w:rsid w:val="00F650E6"/>
    <w:rsid w:val="00F6550B"/>
    <w:rsid w:val="00F65990"/>
    <w:rsid w:val="00F65BA1"/>
    <w:rsid w:val="00F6658F"/>
    <w:rsid w:val="00F671CF"/>
    <w:rsid w:val="00F672F6"/>
    <w:rsid w:val="00F677FA"/>
    <w:rsid w:val="00F6783E"/>
    <w:rsid w:val="00F6786D"/>
    <w:rsid w:val="00F67913"/>
    <w:rsid w:val="00F67A6E"/>
    <w:rsid w:val="00F7034B"/>
    <w:rsid w:val="00F70454"/>
    <w:rsid w:val="00F71675"/>
    <w:rsid w:val="00F71944"/>
    <w:rsid w:val="00F71A44"/>
    <w:rsid w:val="00F721B5"/>
    <w:rsid w:val="00F727F7"/>
    <w:rsid w:val="00F74F5A"/>
    <w:rsid w:val="00F759EB"/>
    <w:rsid w:val="00F75B37"/>
    <w:rsid w:val="00F761B2"/>
    <w:rsid w:val="00F763A1"/>
    <w:rsid w:val="00F80BC6"/>
    <w:rsid w:val="00F80D5E"/>
    <w:rsid w:val="00F816D9"/>
    <w:rsid w:val="00F81840"/>
    <w:rsid w:val="00F81F18"/>
    <w:rsid w:val="00F8247B"/>
    <w:rsid w:val="00F834C6"/>
    <w:rsid w:val="00F8479C"/>
    <w:rsid w:val="00F84822"/>
    <w:rsid w:val="00F84BBF"/>
    <w:rsid w:val="00F84C69"/>
    <w:rsid w:val="00F8508A"/>
    <w:rsid w:val="00F8523B"/>
    <w:rsid w:val="00F85E4F"/>
    <w:rsid w:val="00F86855"/>
    <w:rsid w:val="00F87112"/>
    <w:rsid w:val="00F90000"/>
    <w:rsid w:val="00F908CB"/>
    <w:rsid w:val="00F90B1B"/>
    <w:rsid w:val="00F90F80"/>
    <w:rsid w:val="00F910C6"/>
    <w:rsid w:val="00F9146C"/>
    <w:rsid w:val="00F917C5"/>
    <w:rsid w:val="00F91EFB"/>
    <w:rsid w:val="00F9328F"/>
    <w:rsid w:val="00F944F1"/>
    <w:rsid w:val="00F94C8A"/>
    <w:rsid w:val="00F9565A"/>
    <w:rsid w:val="00F957F8"/>
    <w:rsid w:val="00F95996"/>
    <w:rsid w:val="00F95E50"/>
    <w:rsid w:val="00F96D62"/>
    <w:rsid w:val="00F97599"/>
    <w:rsid w:val="00FA07D4"/>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0DD"/>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1322"/>
    <w:rsid w:val="00FC157E"/>
    <w:rsid w:val="00FC1879"/>
    <w:rsid w:val="00FC1E99"/>
    <w:rsid w:val="00FC1FC7"/>
    <w:rsid w:val="00FC2C89"/>
    <w:rsid w:val="00FC35CC"/>
    <w:rsid w:val="00FC4201"/>
    <w:rsid w:val="00FC4C79"/>
    <w:rsid w:val="00FC6E32"/>
    <w:rsid w:val="00FC6F2C"/>
    <w:rsid w:val="00FC7B6C"/>
    <w:rsid w:val="00FC7BFE"/>
    <w:rsid w:val="00FD0D0F"/>
    <w:rsid w:val="00FD16C2"/>
    <w:rsid w:val="00FD206D"/>
    <w:rsid w:val="00FD28FB"/>
    <w:rsid w:val="00FD4287"/>
    <w:rsid w:val="00FD44A7"/>
    <w:rsid w:val="00FD45C9"/>
    <w:rsid w:val="00FD49EE"/>
    <w:rsid w:val="00FD4B87"/>
    <w:rsid w:val="00FD50BB"/>
    <w:rsid w:val="00FD6B51"/>
    <w:rsid w:val="00FD7A51"/>
    <w:rsid w:val="00FE00AE"/>
    <w:rsid w:val="00FE0532"/>
    <w:rsid w:val="00FE07EE"/>
    <w:rsid w:val="00FE08F0"/>
    <w:rsid w:val="00FE0A4C"/>
    <w:rsid w:val="00FE0A58"/>
    <w:rsid w:val="00FE1E72"/>
    <w:rsid w:val="00FE27C6"/>
    <w:rsid w:val="00FE29E2"/>
    <w:rsid w:val="00FE4FA6"/>
    <w:rsid w:val="00FF0F95"/>
    <w:rsid w:val="00FF11AA"/>
    <w:rsid w:val="00FF18EB"/>
    <w:rsid w:val="00FF1D22"/>
    <w:rsid w:val="00FF1FF4"/>
    <w:rsid w:val="00FF25DF"/>
    <w:rsid w:val="00FF3AB2"/>
    <w:rsid w:val="00FF6F2D"/>
    <w:rsid w:val="00FF6FCE"/>
    <w:rsid w:val="00FF7568"/>
    <w:rsid w:val="00FF7887"/>
    <w:rsid w:val="6E6BDD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A3554"/>
  <w15:docId w15:val="{DE68021A-401F-4392-9FAB-4157BB9F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47327"/>
  </w:style>
  <w:style w:type="paragraph" w:styleId="Titolo1">
    <w:name w:val="heading 1"/>
    <w:basedOn w:val="Normale"/>
    <w:next w:val="Normale"/>
    <w:link w:val="Titolo1Carattere"/>
    <w:qFormat/>
    <w:rsid w:val="003876E9"/>
    <w:pPr>
      <w:keepNext/>
      <w:jc w:val="right"/>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link w:val="PidipaginaCarattere"/>
    <w:rsid w:val="002A0F0A"/>
    <w:pPr>
      <w:tabs>
        <w:tab w:val="center" w:pos="4819"/>
        <w:tab w:val="right" w:pos="9638"/>
      </w:tabs>
    </w:pPr>
  </w:style>
  <w:style w:type="paragraph" w:styleId="Testonormale">
    <w:name w:val="Plain Text"/>
    <w:basedOn w:val="Normale"/>
    <w:link w:val="TestonormaleCarattere"/>
    <w:rsid w:val="002A0F0A"/>
    <w:rPr>
      <w:rFonts w:ascii="Courier New" w:hAnsi="Courier New" w:cs="Courier New"/>
    </w:rPr>
  </w:style>
  <w:style w:type="character" w:styleId="Enfasigrassetto">
    <w:name w:val="Strong"/>
    <w:basedOn w:val="Carpredefinitoparagrafo"/>
    <w:qFormat/>
    <w:rsid w:val="003E0D7C"/>
    <w:rPr>
      <w:b/>
      <w:bCs/>
    </w:rPr>
  </w:style>
  <w:style w:type="paragraph" w:styleId="Testofumetto">
    <w:name w:val="Balloon Text"/>
    <w:basedOn w:val="Normale"/>
    <w:semiHidden/>
    <w:rsid w:val="00170400"/>
    <w:rPr>
      <w:rFonts w:ascii="Tahoma" w:hAnsi="Tahoma" w:cs="Tahoma"/>
      <w:sz w:val="16"/>
      <w:szCs w:val="16"/>
    </w:rPr>
  </w:style>
  <w:style w:type="paragraph" w:styleId="Paragrafoelenco">
    <w:name w:val="List Paragraph"/>
    <w:basedOn w:val="Normale"/>
    <w:uiPriority w:val="34"/>
    <w:qFormat/>
    <w:rsid w:val="00947327"/>
    <w:pPr>
      <w:ind w:left="720"/>
      <w:contextualSpacing/>
    </w:pPr>
  </w:style>
  <w:style w:type="paragraph" w:styleId="Corpotesto">
    <w:name w:val="Body Text"/>
    <w:basedOn w:val="Normale"/>
    <w:link w:val="CorpotestoCarattere"/>
    <w:rsid w:val="000C5B1E"/>
    <w:pPr>
      <w:jc w:val="both"/>
    </w:pPr>
    <w:rPr>
      <w:sz w:val="24"/>
    </w:rPr>
  </w:style>
  <w:style w:type="character" w:customStyle="1" w:styleId="CorpotestoCarattere">
    <w:name w:val="Corpo testo Carattere"/>
    <w:basedOn w:val="Carpredefinitoparagrafo"/>
    <w:link w:val="Corpotesto"/>
    <w:rsid w:val="000C5B1E"/>
    <w:rPr>
      <w:sz w:val="24"/>
    </w:rPr>
  </w:style>
  <w:style w:type="paragraph" w:styleId="Corpodeltesto2">
    <w:name w:val="Body Text 2"/>
    <w:basedOn w:val="Normale"/>
    <w:link w:val="Corpodeltesto2Carattere"/>
    <w:rsid w:val="000C5B1E"/>
    <w:pPr>
      <w:jc w:val="both"/>
    </w:pPr>
    <w:rPr>
      <w:bCs/>
      <w:iCs/>
      <w:sz w:val="24"/>
    </w:rPr>
  </w:style>
  <w:style w:type="character" w:customStyle="1" w:styleId="Corpodeltesto2Carattere">
    <w:name w:val="Corpo del testo 2 Carattere"/>
    <w:basedOn w:val="Carpredefinitoparagrafo"/>
    <w:link w:val="Corpodeltesto2"/>
    <w:rsid w:val="000C5B1E"/>
    <w:rPr>
      <w:bCs/>
      <w:iCs/>
      <w:sz w:val="24"/>
    </w:rPr>
  </w:style>
  <w:style w:type="character" w:customStyle="1" w:styleId="TestonormaleCarattere">
    <w:name w:val="Testo normale Carattere"/>
    <w:link w:val="Testonormale"/>
    <w:rsid w:val="000C5B1E"/>
    <w:rPr>
      <w:rFonts w:ascii="Courier New" w:hAnsi="Courier New" w:cs="Courier New"/>
    </w:rPr>
  </w:style>
  <w:style w:type="numbering" w:customStyle="1" w:styleId="List6">
    <w:name w:val="List 6"/>
    <w:rsid w:val="000C5B1E"/>
    <w:pPr>
      <w:numPr>
        <w:numId w:val="5"/>
      </w:numPr>
    </w:pPr>
  </w:style>
  <w:style w:type="numbering" w:customStyle="1" w:styleId="List10">
    <w:name w:val="List 10"/>
    <w:rsid w:val="000C5B1E"/>
    <w:pPr>
      <w:numPr>
        <w:numId w:val="19"/>
      </w:numPr>
    </w:pPr>
  </w:style>
  <w:style w:type="numbering" w:customStyle="1" w:styleId="List12">
    <w:name w:val="List 12"/>
    <w:rsid w:val="000C5B1E"/>
    <w:pPr>
      <w:numPr>
        <w:numId w:val="7"/>
      </w:numPr>
    </w:pPr>
  </w:style>
  <w:style w:type="numbering" w:customStyle="1" w:styleId="List13">
    <w:name w:val="List 13"/>
    <w:rsid w:val="000C5B1E"/>
    <w:pPr>
      <w:numPr>
        <w:numId w:val="9"/>
      </w:numPr>
    </w:pPr>
  </w:style>
  <w:style w:type="paragraph" w:customStyle="1" w:styleId="Normale1">
    <w:name w:val="Normale1"/>
    <w:rsid w:val="000C5B1E"/>
    <w:pPr>
      <w:suppressAutoHyphens/>
    </w:pPr>
    <w:rPr>
      <w:rFonts w:eastAsia="ヒラギノ角ゴ Pro W3"/>
      <w:color w:val="000000"/>
      <w:sz w:val="24"/>
    </w:rPr>
  </w:style>
  <w:style w:type="character" w:customStyle="1" w:styleId="Titolo1Carattere">
    <w:name w:val="Titolo 1 Carattere"/>
    <w:basedOn w:val="Carpredefinitoparagrafo"/>
    <w:link w:val="Titolo1"/>
    <w:rsid w:val="003876E9"/>
    <w:rPr>
      <w:sz w:val="24"/>
    </w:rPr>
  </w:style>
  <w:style w:type="paragraph" w:styleId="Testodelblocco">
    <w:name w:val="Block Text"/>
    <w:basedOn w:val="Normale"/>
    <w:rsid w:val="005962A8"/>
    <w:pPr>
      <w:ind w:left="284" w:right="335"/>
      <w:jc w:val="both"/>
    </w:pPr>
    <w:rPr>
      <w:rFonts w:ascii="Arial Narrow" w:hAnsi="Arial Narrow"/>
      <w:sz w:val="24"/>
    </w:rPr>
  </w:style>
  <w:style w:type="character" w:customStyle="1" w:styleId="PidipaginaCarattere">
    <w:name w:val="Piè di pagina Carattere"/>
    <w:link w:val="Pidipagina"/>
    <w:rsid w:val="00135B5A"/>
  </w:style>
  <w:style w:type="paragraph" w:styleId="Testonotaapidipagina">
    <w:name w:val="footnote text"/>
    <w:basedOn w:val="Normale"/>
    <w:link w:val="TestonotaapidipaginaCarattere"/>
    <w:uiPriority w:val="99"/>
    <w:unhideWhenUsed/>
    <w:rsid w:val="002B18C2"/>
  </w:style>
  <w:style w:type="character" w:customStyle="1" w:styleId="TestonotaapidipaginaCarattere">
    <w:name w:val="Testo nota a piè di pagina Carattere"/>
    <w:basedOn w:val="Carpredefinitoparagrafo"/>
    <w:link w:val="Testonotaapidipagina"/>
    <w:uiPriority w:val="99"/>
    <w:rsid w:val="002B18C2"/>
  </w:style>
  <w:style w:type="character" w:styleId="Rimandonotaapidipagina">
    <w:name w:val="footnote reference"/>
    <w:unhideWhenUsed/>
    <w:rsid w:val="002B18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3901">
      <w:bodyDiv w:val="1"/>
      <w:marLeft w:val="0"/>
      <w:marRight w:val="0"/>
      <w:marTop w:val="0"/>
      <w:marBottom w:val="0"/>
      <w:divBdr>
        <w:top w:val="none" w:sz="0" w:space="0" w:color="auto"/>
        <w:left w:val="none" w:sz="0" w:space="0" w:color="auto"/>
        <w:bottom w:val="none" w:sz="0" w:space="0" w:color="auto"/>
        <w:right w:val="none" w:sz="0" w:space="0" w:color="auto"/>
      </w:divBdr>
    </w:div>
    <w:div w:id="554700175">
      <w:bodyDiv w:val="1"/>
      <w:marLeft w:val="0"/>
      <w:marRight w:val="0"/>
      <w:marTop w:val="0"/>
      <w:marBottom w:val="0"/>
      <w:divBdr>
        <w:top w:val="none" w:sz="0" w:space="0" w:color="auto"/>
        <w:left w:val="none" w:sz="0" w:space="0" w:color="auto"/>
        <w:bottom w:val="none" w:sz="0" w:space="0" w:color="auto"/>
        <w:right w:val="none" w:sz="0" w:space="0" w:color="auto"/>
      </w:divBdr>
    </w:div>
    <w:div w:id="727650255">
      <w:bodyDiv w:val="1"/>
      <w:marLeft w:val="0"/>
      <w:marRight w:val="0"/>
      <w:marTop w:val="0"/>
      <w:marBottom w:val="0"/>
      <w:divBdr>
        <w:top w:val="none" w:sz="0" w:space="0" w:color="auto"/>
        <w:left w:val="none" w:sz="0" w:space="0" w:color="auto"/>
        <w:bottom w:val="none" w:sz="0" w:space="0" w:color="auto"/>
        <w:right w:val="none" w:sz="0" w:space="0" w:color="auto"/>
      </w:divBdr>
    </w:div>
    <w:div w:id="993606620">
      <w:bodyDiv w:val="1"/>
      <w:marLeft w:val="0"/>
      <w:marRight w:val="0"/>
      <w:marTop w:val="0"/>
      <w:marBottom w:val="0"/>
      <w:divBdr>
        <w:top w:val="none" w:sz="0" w:space="0" w:color="auto"/>
        <w:left w:val="none" w:sz="0" w:space="0" w:color="auto"/>
        <w:bottom w:val="none" w:sz="0" w:space="0" w:color="auto"/>
        <w:right w:val="none" w:sz="0" w:space="0" w:color="auto"/>
      </w:divBdr>
    </w:div>
    <w:div w:id="128974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radicchi\Impostazioni%20locali\Temporary%20Internet%20Files\Content.Outlook\LXAP22C0\CARTA%20INTESTATA%20DA%20201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CAA4EBBED2A543A27C7F617A1FFFB6" ma:contentTypeVersion="17" ma:contentTypeDescription="Create a new document." ma:contentTypeScope="" ma:versionID="f11e9a8263e4a06e45d448477c09af66">
  <xsd:schema xmlns:xsd="http://www.w3.org/2001/XMLSchema" xmlns:xs="http://www.w3.org/2001/XMLSchema" xmlns:p="http://schemas.microsoft.com/office/2006/metadata/properties" xmlns:ns2="a9779298-83ca-4ca3-88b3-fe992775552c" xmlns:ns3="afb09d18-9ef5-4db3-96aa-1f93c25a3f7b" targetNamespace="http://schemas.microsoft.com/office/2006/metadata/properties" ma:root="true" ma:fieldsID="d668c9affc2b9f2a9e55a4832ae596d3" ns2:_="" ns3:_="">
    <xsd:import namespace="a9779298-83ca-4ca3-88b3-fe992775552c"/>
    <xsd:import namespace="afb09d18-9ef5-4db3-96aa-1f93c25a3f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79298-83ca-4ca3-88b3-fe9927755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09d18-9ef5-4db3-96aa-1f93c25a3f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ff4253d-702e-413c-acdf-971d5c777d57}" ma:internalName="TaxCatchAll" ma:showField="CatchAllData" ma:web="afb09d18-9ef5-4db3-96aa-1f93c25a3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779298-83ca-4ca3-88b3-fe992775552c">
      <Terms xmlns="http://schemas.microsoft.com/office/infopath/2007/PartnerControls"/>
    </lcf76f155ced4ddcb4097134ff3c332f>
    <TaxCatchAll xmlns="afb09d18-9ef5-4db3-96aa-1f93c25a3f7b" xsi:nil="true"/>
  </documentManagement>
</p:properties>
</file>

<file path=customXml/itemProps1.xml><?xml version="1.0" encoding="utf-8"?>
<ds:datastoreItem xmlns:ds="http://schemas.openxmlformats.org/officeDocument/2006/customXml" ds:itemID="{102B3366-CDC9-4E3C-B598-2154E3024A25}">
  <ds:schemaRefs>
    <ds:schemaRef ds:uri="http://schemas.microsoft.com/sharepoint/v3/contenttype/forms"/>
  </ds:schemaRefs>
</ds:datastoreItem>
</file>

<file path=customXml/itemProps2.xml><?xml version="1.0" encoding="utf-8"?>
<ds:datastoreItem xmlns:ds="http://schemas.openxmlformats.org/officeDocument/2006/customXml" ds:itemID="{CEA9B1BF-81AD-4EB6-804F-59739255D0DE}"/>
</file>

<file path=customXml/itemProps3.xml><?xml version="1.0" encoding="utf-8"?>
<ds:datastoreItem xmlns:ds="http://schemas.openxmlformats.org/officeDocument/2006/customXml" ds:itemID="{058FE5DC-3B27-4077-B0A7-96BDBF51F696}">
  <ds:schemaRefs>
    <ds:schemaRef ds:uri="http://schemas.microsoft.com/office/2006/metadata/properties"/>
    <ds:schemaRef ds:uri="http://schemas.microsoft.com/office/infopath/2007/PartnerControls"/>
    <ds:schemaRef ds:uri="a9779298-83ca-4ca3-88b3-fe992775552c"/>
    <ds:schemaRef ds:uri="afb09d18-9ef5-4db3-96aa-1f93c25a3f7b"/>
  </ds:schemaRefs>
</ds:datastoreItem>
</file>

<file path=docProps/app.xml><?xml version="1.0" encoding="utf-8"?>
<Properties xmlns="http://schemas.openxmlformats.org/officeDocument/2006/extended-properties" xmlns:vt="http://schemas.openxmlformats.org/officeDocument/2006/docPropsVTypes">
  <Template>CARTA INTESTATA DA 2013</Template>
  <TotalTime>2</TotalTime>
  <Pages>3</Pages>
  <Words>686</Words>
  <Characters>3916</Characters>
  <Application>Microsoft Office Word</Application>
  <DocSecurity>0</DocSecurity>
  <Lines>32</Lines>
  <Paragraphs>9</Paragraphs>
  <ScaleCrop>false</ScaleCrop>
  <Company>Università di Bologna</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del Dipartimento di Architettura</dc:title>
  <dc:subject/>
  <dc:creator>sandra.radicchi</dc:creator>
  <cp:keywords/>
  <dc:description/>
  <cp:lastModifiedBy>Marta D'Errico</cp:lastModifiedBy>
  <cp:revision>283</cp:revision>
  <cp:lastPrinted>2017-06-07T11:48:00Z</cp:lastPrinted>
  <dcterms:created xsi:type="dcterms:W3CDTF">2015-04-20T10:36:00Z</dcterms:created>
  <dcterms:modified xsi:type="dcterms:W3CDTF">2024-03-11T08:38:00Z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0x01010063CAA4EBBED2A543A27C7F617A1FFFB6</vt:lpwstr>
  </property>
  <property fmtid="{D5CDD505-2E9C-101B-9397-08002B2CF9AE}" pid="3" name="_dlc_DocIdItemGuid">
    <vt:lpwstr>fe33056e-10c4-455e-a263-c8a42779bb31</vt:lpwstr>
  </property>
  <property fmtid="{D5CDD505-2E9C-101B-9397-08002B2CF9AE}" pid="4" name="MediaServiceImageTags">
    <vt:lpwstr/>
  </property>
</Properties>
</file>